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8402" w14:textId="77777777" w:rsidR="00284CBD" w:rsidRPr="00453186" w:rsidRDefault="00284CBD" w:rsidP="00284CBD">
      <w:pPr>
        <w:pStyle w:val="Rubriqsuite"/>
      </w:pPr>
      <w:r w:rsidRPr="00453186">
        <w:t>CCAS</w:t>
      </w:r>
    </w:p>
    <w:p w14:paraId="7A620116" w14:textId="77777777" w:rsidR="00284CBD" w:rsidRPr="00453186" w:rsidRDefault="00284CBD" w:rsidP="00284CBD">
      <w:pPr>
        <w:pStyle w:val="M3"/>
      </w:pPr>
      <w:r w:rsidRPr="00453186">
        <w:t>Arrêté de nomination des membres du conseil d’administration</w:t>
      </w:r>
    </w:p>
    <w:p w14:paraId="1CD0AA52" w14:textId="77777777" w:rsidR="00284CBD" w:rsidRPr="00453186" w:rsidRDefault="00284CBD" w:rsidP="00284CBD">
      <w:pPr>
        <w:pStyle w:val="M6"/>
      </w:pPr>
      <w:r w:rsidRPr="00453186">
        <w:t>Le maire de </w:t>
      </w:r>
      <w:proofErr w:type="gramStart"/>
      <w:r w:rsidRPr="00453186">
        <w:rPr>
          <w:rStyle w:val="PointS"/>
          <w:rFonts w:cs="Arial"/>
        </w:rPr>
        <w:t>......................</w:t>
      </w:r>
      <w:r w:rsidRPr="00453186">
        <w:t> ,</w:t>
      </w:r>
      <w:proofErr w:type="gramEnd"/>
    </w:p>
    <w:p w14:paraId="0C22D30D" w14:textId="77777777" w:rsidR="00284CBD" w:rsidRPr="00453186" w:rsidRDefault="00284CBD" w:rsidP="00284CBD">
      <w:pPr>
        <w:pStyle w:val="M6"/>
      </w:pPr>
    </w:p>
    <w:p w14:paraId="2F07433C" w14:textId="77777777" w:rsidR="00284CBD" w:rsidRPr="00453186" w:rsidRDefault="00284CBD" w:rsidP="00284CBD">
      <w:pPr>
        <w:pStyle w:val="M6"/>
      </w:pPr>
      <w:r w:rsidRPr="00453186">
        <w:t>Vu le code général des collectivités territoriales,</w:t>
      </w:r>
    </w:p>
    <w:p w14:paraId="44AB2066" w14:textId="77777777" w:rsidR="00284CBD" w:rsidRPr="00453186" w:rsidRDefault="00284CBD" w:rsidP="00284CBD">
      <w:pPr>
        <w:pStyle w:val="M6"/>
      </w:pPr>
      <w:r w:rsidRPr="00453186">
        <w:t>Vu le code de l’action sociale et des familles, et notamment ses articles L 123-6, et R 123-7 à R 123-15,</w:t>
      </w:r>
    </w:p>
    <w:p w14:paraId="7406CD75" w14:textId="77777777" w:rsidR="00284CBD" w:rsidRPr="00453186" w:rsidRDefault="00284CBD" w:rsidP="00284CBD">
      <w:pPr>
        <w:pStyle w:val="M6"/>
      </w:pPr>
      <w:r w:rsidRPr="00453186">
        <w:t>Vu le procès-verbal de la séance d’installation du conseil municipal du </w:t>
      </w:r>
      <w:proofErr w:type="gramStart"/>
      <w:r w:rsidRPr="00453186">
        <w:rPr>
          <w:rStyle w:val="PointS"/>
          <w:rFonts w:cs="Arial"/>
        </w:rPr>
        <w:t>......................</w:t>
      </w:r>
      <w:r w:rsidRPr="00453186">
        <w:t> ,</w:t>
      </w:r>
      <w:proofErr w:type="gramEnd"/>
    </w:p>
    <w:p w14:paraId="4404EAA1" w14:textId="77777777" w:rsidR="00284CBD" w:rsidRPr="00453186" w:rsidRDefault="00284CBD" w:rsidP="00284CBD">
      <w:pPr>
        <w:pStyle w:val="M6"/>
      </w:pPr>
      <w:r w:rsidRPr="00453186">
        <w:t>Vu la délibération du conseil municipal du </w:t>
      </w:r>
      <w:r w:rsidRPr="00453186">
        <w:rPr>
          <w:rStyle w:val="PointS"/>
          <w:rFonts w:cs="Arial"/>
        </w:rPr>
        <w:t>…………………</w:t>
      </w:r>
      <w:r w:rsidRPr="00453186">
        <w:t> fixant à </w:t>
      </w:r>
      <w:r w:rsidRPr="00453186">
        <w:rPr>
          <w:rStyle w:val="PointS"/>
          <w:rFonts w:cs="Arial"/>
        </w:rPr>
        <w:t>......................</w:t>
      </w:r>
      <w:r w:rsidRPr="00453186">
        <w:t> </w:t>
      </w:r>
      <w:proofErr w:type="gramStart"/>
      <w:r w:rsidRPr="00453186">
        <w:t>le</w:t>
      </w:r>
      <w:proofErr w:type="gramEnd"/>
      <w:r w:rsidRPr="00453186">
        <w:t xml:space="preserve"> nombre des membres du conseil d’administration du centre communal d’action sociale,</w:t>
      </w:r>
    </w:p>
    <w:p w14:paraId="0BA9F656" w14:textId="77777777" w:rsidR="00284CBD" w:rsidRPr="00453186" w:rsidRDefault="00284CBD" w:rsidP="00284CBD">
      <w:pPr>
        <w:pStyle w:val="M6"/>
      </w:pPr>
      <w:r w:rsidRPr="00453186">
        <w:t>Vu l’avis du </w:t>
      </w:r>
      <w:r w:rsidRPr="00453186">
        <w:rPr>
          <w:rStyle w:val="PointS"/>
          <w:rFonts w:cs="Arial"/>
        </w:rPr>
        <w:t>......................</w:t>
      </w:r>
      <w:r w:rsidRPr="00453186">
        <w:t> (</w:t>
      </w:r>
      <w:proofErr w:type="gramStart"/>
      <w:r w:rsidRPr="00453186">
        <w:rPr>
          <w:i/>
          <w:iCs/>
        </w:rPr>
        <w:t>date</w:t>
      </w:r>
      <w:proofErr w:type="gramEnd"/>
      <w:r w:rsidRPr="00453186">
        <w:t>) informant les associations visées au dernier alinéa de l’article L 123-6 précité du renouvellement prochain des membres nommés du conseil d’administration du centre communal d’action sociale,</w:t>
      </w:r>
    </w:p>
    <w:p w14:paraId="125BFE89" w14:textId="77777777" w:rsidR="00284CBD" w:rsidRPr="00453186" w:rsidRDefault="00284CBD" w:rsidP="00284CBD">
      <w:pPr>
        <w:pStyle w:val="M6"/>
      </w:pPr>
      <w:r w:rsidRPr="00453186">
        <w:t>Vu les propositions des associations précitées reçues en mairie, concernant leurs représentants,</w:t>
      </w:r>
    </w:p>
    <w:p w14:paraId="6E409792" w14:textId="77777777" w:rsidR="00284CBD" w:rsidRPr="00453186" w:rsidRDefault="00284CBD" w:rsidP="00284CBD">
      <w:pPr>
        <w:pStyle w:val="M6"/>
      </w:pPr>
    </w:p>
    <w:p w14:paraId="3F03B905" w14:textId="77777777" w:rsidR="00284CBD" w:rsidRPr="00453186" w:rsidRDefault="00284CBD" w:rsidP="00284CBD">
      <w:pPr>
        <w:pStyle w:val="M6"/>
      </w:pPr>
    </w:p>
    <w:p w14:paraId="0CDDCDC2" w14:textId="77777777" w:rsidR="00284CBD" w:rsidRPr="00453186" w:rsidRDefault="00284CBD" w:rsidP="00284CBD">
      <w:pPr>
        <w:pStyle w:val="M6"/>
        <w:rPr>
          <w:b/>
          <w:bCs/>
        </w:rPr>
      </w:pPr>
      <w:r w:rsidRPr="00453186">
        <w:rPr>
          <w:b/>
          <w:bCs/>
        </w:rPr>
        <w:t>ARRÊTE :</w:t>
      </w:r>
    </w:p>
    <w:p w14:paraId="342B5642" w14:textId="77777777" w:rsidR="00284CBD" w:rsidRPr="00453186" w:rsidRDefault="00284CBD" w:rsidP="00284CBD">
      <w:pPr>
        <w:pStyle w:val="M6"/>
      </w:pPr>
    </w:p>
    <w:p w14:paraId="7D98E017" w14:textId="77777777" w:rsidR="00284CBD" w:rsidRPr="00453186" w:rsidRDefault="00284CBD" w:rsidP="00284CBD">
      <w:pPr>
        <w:pStyle w:val="M6"/>
      </w:pPr>
    </w:p>
    <w:p w14:paraId="6CD9C272" w14:textId="77777777" w:rsidR="00284CBD" w:rsidRPr="00453186" w:rsidRDefault="00284CBD" w:rsidP="00284CBD">
      <w:pPr>
        <w:pStyle w:val="M6"/>
      </w:pPr>
      <w:r w:rsidRPr="00453186">
        <w:rPr>
          <w:b/>
          <w:bCs/>
        </w:rPr>
        <w:t>Article 1</w:t>
      </w:r>
      <w:r w:rsidRPr="00453186">
        <w:rPr>
          <w:b/>
          <w:bCs/>
          <w:vertAlign w:val="superscript"/>
        </w:rPr>
        <w:t>er</w:t>
      </w:r>
      <w:r w:rsidRPr="00453186">
        <w:rPr>
          <w:b/>
          <w:bCs/>
        </w:rPr>
        <w:t>. -  </w:t>
      </w:r>
      <w:r w:rsidRPr="00453186">
        <w:t>Sont nommés en qualité de membres du conseil d’administration du centre communal d’action sociale :</w:t>
      </w:r>
    </w:p>
    <w:tbl>
      <w:tblPr>
        <w:tblStyle w:val="Grilledutableau"/>
        <w:tblW w:w="0" w:type="auto"/>
        <w:tblInd w:w="648" w:type="dxa"/>
        <w:tblLook w:val="01E0" w:firstRow="1" w:lastRow="1" w:firstColumn="1" w:lastColumn="1" w:noHBand="0" w:noVBand="0"/>
      </w:tblPr>
      <w:tblGrid>
        <w:gridCol w:w="2520"/>
        <w:gridCol w:w="5400"/>
      </w:tblGrid>
      <w:tr w:rsidR="00284CBD" w:rsidRPr="00453186" w14:paraId="1DB694BF" w14:textId="77777777">
        <w:tc>
          <w:tcPr>
            <w:tcW w:w="2520" w:type="dxa"/>
          </w:tcPr>
          <w:p w14:paraId="7905856C" w14:textId="77777777" w:rsidR="00284CBD" w:rsidRPr="00453186" w:rsidRDefault="00284CBD" w:rsidP="00430413">
            <w:pPr>
              <w:pStyle w:val="Tbltitre"/>
            </w:pPr>
            <w:r w:rsidRPr="00453186">
              <w:t>Nom, prénoms</w:t>
            </w:r>
          </w:p>
        </w:tc>
        <w:tc>
          <w:tcPr>
            <w:tcW w:w="5400" w:type="dxa"/>
          </w:tcPr>
          <w:p w14:paraId="63DC83BB" w14:textId="77777777" w:rsidR="00284CBD" w:rsidRPr="00453186" w:rsidRDefault="00284CBD" w:rsidP="00430413">
            <w:pPr>
              <w:pStyle w:val="Tbltitre"/>
            </w:pPr>
            <w:r w:rsidRPr="00453186">
              <w:t>Catégorie d’associations représentées</w:t>
            </w:r>
          </w:p>
        </w:tc>
      </w:tr>
      <w:tr w:rsidR="00284CBD" w:rsidRPr="00453186" w14:paraId="4BF78E93" w14:textId="77777777">
        <w:tc>
          <w:tcPr>
            <w:tcW w:w="2520" w:type="dxa"/>
            <w:vAlign w:val="center"/>
          </w:tcPr>
          <w:p w14:paraId="007527E0" w14:textId="77777777" w:rsidR="00284CBD" w:rsidRPr="00453186" w:rsidRDefault="00284CBD" w:rsidP="00A026AB">
            <w:pPr>
              <w:pStyle w:val="Tbltexte"/>
            </w:pPr>
            <w:r w:rsidRPr="00453186">
              <w:t>M. (</w:t>
            </w:r>
            <w:r w:rsidRPr="00453186">
              <w:rPr>
                <w:i/>
                <w:iCs/>
              </w:rPr>
              <w:t>ou</w:t>
            </w:r>
            <w:r w:rsidRPr="00453186">
              <w:t xml:space="preserve"> Mme)</w:t>
            </w:r>
            <w:r w:rsidRPr="00453186">
              <w:rPr>
                <w:rStyle w:val="PointS"/>
                <w:rFonts w:cs="Arial"/>
              </w:rPr>
              <w:t> ......................</w:t>
            </w:r>
          </w:p>
        </w:tc>
        <w:tc>
          <w:tcPr>
            <w:tcW w:w="5400" w:type="dxa"/>
            <w:vAlign w:val="center"/>
          </w:tcPr>
          <w:p w14:paraId="2987709A" w14:textId="77777777" w:rsidR="00284CBD" w:rsidRPr="00453186" w:rsidRDefault="00284CBD" w:rsidP="00A026AB">
            <w:pPr>
              <w:pStyle w:val="Tbltexte"/>
              <w:rPr>
                <w:rStyle w:val="PointS"/>
                <w:rFonts w:cs="Arial"/>
              </w:rPr>
            </w:pPr>
            <w:r w:rsidRPr="00453186">
              <w:t>Associations </w:t>
            </w:r>
            <w:r w:rsidRPr="00453186">
              <w:rPr>
                <w:rStyle w:val="PointS"/>
                <w:rFonts w:cs="Arial"/>
              </w:rPr>
              <w:t>......................</w:t>
            </w:r>
            <w:r w:rsidRPr="00453186">
              <w:t> </w:t>
            </w:r>
          </w:p>
        </w:tc>
      </w:tr>
      <w:tr w:rsidR="00284CBD" w:rsidRPr="00453186" w14:paraId="3FA9ADAB" w14:textId="77777777">
        <w:tc>
          <w:tcPr>
            <w:tcW w:w="2520" w:type="dxa"/>
            <w:vAlign w:val="center"/>
          </w:tcPr>
          <w:p w14:paraId="73257F71" w14:textId="77777777" w:rsidR="00284CBD" w:rsidRPr="00453186" w:rsidRDefault="00284CBD" w:rsidP="00A026AB">
            <w:pPr>
              <w:pStyle w:val="Tbltexte"/>
            </w:pPr>
            <w:r w:rsidRPr="00453186">
              <w:t>M. (</w:t>
            </w:r>
            <w:r w:rsidRPr="00453186">
              <w:rPr>
                <w:i/>
                <w:iCs/>
              </w:rPr>
              <w:t>ou</w:t>
            </w:r>
            <w:r w:rsidRPr="00453186">
              <w:t xml:space="preserve"> Mme)</w:t>
            </w:r>
            <w:r w:rsidRPr="00453186">
              <w:rPr>
                <w:rStyle w:val="PointS"/>
                <w:rFonts w:cs="Arial"/>
              </w:rPr>
              <w:t> ......................</w:t>
            </w:r>
          </w:p>
        </w:tc>
        <w:tc>
          <w:tcPr>
            <w:tcW w:w="5400" w:type="dxa"/>
            <w:vAlign w:val="center"/>
          </w:tcPr>
          <w:p w14:paraId="00971913" w14:textId="77777777" w:rsidR="00284CBD" w:rsidRPr="00453186" w:rsidRDefault="00284CBD" w:rsidP="00A026AB">
            <w:pPr>
              <w:pStyle w:val="Tbltexte"/>
              <w:rPr>
                <w:rStyle w:val="PointS"/>
                <w:rFonts w:cs="Arial"/>
              </w:rPr>
            </w:pPr>
            <w:r w:rsidRPr="00453186">
              <w:t>Associations </w:t>
            </w:r>
            <w:r w:rsidRPr="00453186">
              <w:rPr>
                <w:rStyle w:val="PointS"/>
                <w:rFonts w:cs="Arial"/>
              </w:rPr>
              <w:t>......................</w:t>
            </w:r>
            <w:r w:rsidRPr="00453186">
              <w:t> </w:t>
            </w:r>
          </w:p>
        </w:tc>
      </w:tr>
      <w:tr w:rsidR="00284CBD" w:rsidRPr="00453186" w14:paraId="481F581C" w14:textId="77777777">
        <w:tc>
          <w:tcPr>
            <w:tcW w:w="2520" w:type="dxa"/>
            <w:vAlign w:val="center"/>
          </w:tcPr>
          <w:p w14:paraId="6B7842B3" w14:textId="77777777" w:rsidR="00284CBD" w:rsidRPr="00453186" w:rsidRDefault="00284CBD" w:rsidP="00A026AB">
            <w:pPr>
              <w:pStyle w:val="Tbltexte"/>
            </w:pPr>
            <w:r w:rsidRPr="00453186">
              <w:t>M. (</w:t>
            </w:r>
            <w:r w:rsidRPr="00453186">
              <w:rPr>
                <w:i/>
                <w:iCs/>
              </w:rPr>
              <w:t>ou</w:t>
            </w:r>
            <w:r w:rsidRPr="00453186">
              <w:t xml:space="preserve"> Mme)</w:t>
            </w:r>
            <w:r w:rsidRPr="00453186">
              <w:rPr>
                <w:rStyle w:val="PointS"/>
                <w:rFonts w:cs="Arial"/>
              </w:rPr>
              <w:t> ......................</w:t>
            </w:r>
          </w:p>
        </w:tc>
        <w:tc>
          <w:tcPr>
            <w:tcW w:w="5400" w:type="dxa"/>
            <w:vAlign w:val="center"/>
          </w:tcPr>
          <w:p w14:paraId="7FA3C090" w14:textId="77777777" w:rsidR="00284CBD" w:rsidRPr="00453186" w:rsidRDefault="00284CBD" w:rsidP="00A026AB">
            <w:pPr>
              <w:pStyle w:val="Tbltexte"/>
              <w:rPr>
                <w:rStyle w:val="PointS"/>
                <w:rFonts w:cs="Arial"/>
              </w:rPr>
            </w:pPr>
            <w:r w:rsidRPr="00453186">
              <w:t>Associations </w:t>
            </w:r>
            <w:r w:rsidRPr="00453186">
              <w:rPr>
                <w:rStyle w:val="PointS"/>
                <w:rFonts w:cs="Arial"/>
              </w:rPr>
              <w:t>......................</w:t>
            </w:r>
            <w:r w:rsidRPr="00453186">
              <w:t> </w:t>
            </w:r>
          </w:p>
        </w:tc>
      </w:tr>
      <w:tr w:rsidR="00284CBD" w:rsidRPr="00453186" w14:paraId="1E3275F4" w14:textId="77777777">
        <w:tc>
          <w:tcPr>
            <w:tcW w:w="2520" w:type="dxa"/>
            <w:vAlign w:val="center"/>
          </w:tcPr>
          <w:p w14:paraId="7584177D" w14:textId="77777777" w:rsidR="00284CBD" w:rsidRPr="00453186" w:rsidRDefault="00284CBD" w:rsidP="00A026AB">
            <w:pPr>
              <w:pStyle w:val="Tbltexte"/>
            </w:pPr>
            <w:r w:rsidRPr="00453186">
              <w:t>M. (</w:t>
            </w:r>
            <w:r w:rsidRPr="00453186">
              <w:rPr>
                <w:i/>
                <w:iCs/>
              </w:rPr>
              <w:t>ou</w:t>
            </w:r>
            <w:r w:rsidRPr="00453186">
              <w:t xml:space="preserve"> Mme)</w:t>
            </w:r>
            <w:r w:rsidRPr="00453186">
              <w:rPr>
                <w:rStyle w:val="PointS"/>
                <w:rFonts w:cs="Arial"/>
              </w:rPr>
              <w:t> ......................</w:t>
            </w:r>
          </w:p>
        </w:tc>
        <w:tc>
          <w:tcPr>
            <w:tcW w:w="5400" w:type="dxa"/>
            <w:vAlign w:val="center"/>
          </w:tcPr>
          <w:p w14:paraId="67861723" w14:textId="77777777" w:rsidR="00284CBD" w:rsidRPr="00453186" w:rsidRDefault="00284CBD" w:rsidP="00A026AB">
            <w:pPr>
              <w:pStyle w:val="Tbltexte"/>
              <w:rPr>
                <w:rStyle w:val="PointS"/>
                <w:rFonts w:cs="Arial"/>
              </w:rPr>
            </w:pPr>
            <w:r w:rsidRPr="00453186">
              <w:t>Associations </w:t>
            </w:r>
            <w:r w:rsidRPr="00453186">
              <w:rPr>
                <w:rStyle w:val="PointS"/>
                <w:rFonts w:cs="Arial"/>
              </w:rPr>
              <w:t>......................</w:t>
            </w:r>
            <w:r w:rsidRPr="00453186">
              <w:t> </w:t>
            </w:r>
          </w:p>
        </w:tc>
      </w:tr>
      <w:tr w:rsidR="00284CBD" w:rsidRPr="00453186" w14:paraId="270473DD" w14:textId="77777777">
        <w:tc>
          <w:tcPr>
            <w:tcW w:w="2520" w:type="dxa"/>
            <w:vAlign w:val="center"/>
          </w:tcPr>
          <w:p w14:paraId="10E3DC1F" w14:textId="77777777" w:rsidR="00284CBD" w:rsidRPr="00453186" w:rsidRDefault="00284CBD" w:rsidP="00A026AB">
            <w:pPr>
              <w:pStyle w:val="Tbltexte"/>
            </w:pPr>
            <w:r w:rsidRPr="00453186">
              <w:t>M. (</w:t>
            </w:r>
            <w:r w:rsidRPr="00453186">
              <w:rPr>
                <w:i/>
                <w:iCs/>
              </w:rPr>
              <w:t>ou</w:t>
            </w:r>
            <w:r w:rsidRPr="00453186">
              <w:t xml:space="preserve"> Mme)</w:t>
            </w:r>
            <w:r w:rsidRPr="00453186">
              <w:rPr>
                <w:rStyle w:val="PointS"/>
                <w:rFonts w:cs="Arial"/>
              </w:rPr>
              <w:t> ......................</w:t>
            </w:r>
          </w:p>
        </w:tc>
        <w:tc>
          <w:tcPr>
            <w:tcW w:w="5400" w:type="dxa"/>
            <w:vAlign w:val="center"/>
          </w:tcPr>
          <w:p w14:paraId="108059DF" w14:textId="77777777" w:rsidR="00284CBD" w:rsidRPr="00453186" w:rsidRDefault="00284CBD" w:rsidP="00A026AB">
            <w:pPr>
              <w:pStyle w:val="Tbltexte"/>
              <w:rPr>
                <w:rStyle w:val="PointS"/>
                <w:rFonts w:cs="Arial"/>
              </w:rPr>
            </w:pPr>
            <w:r w:rsidRPr="00453186">
              <w:t>Associations </w:t>
            </w:r>
            <w:r w:rsidRPr="00453186">
              <w:rPr>
                <w:rStyle w:val="PointS"/>
                <w:rFonts w:cs="Arial"/>
              </w:rPr>
              <w:t>......................</w:t>
            </w:r>
            <w:r w:rsidRPr="00453186">
              <w:t> </w:t>
            </w:r>
          </w:p>
        </w:tc>
      </w:tr>
      <w:tr w:rsidR="00284CBD" w:rsidRPr="00453186" w14:paraId="3001B635" w14:textId="77777777">
        <w:tc>
          <w:tcPr>
            <w:tcW w:w="2520" w:type="dxa"/>
            <w:vAlign w:val="center"/>
          </w:tcPr>
          <w:p w14:paraId="70DDB36F" w14:textId="77777777" w:rsidR="00284CBD" w:rsidRPr="00453186" w:rsidRDefault="00284CBD" w:rsidP="00A026AB">
            <w:pPr>
              <w:pStyle w:val="Tbltexte"/>
            </w:pPr>
            <w:r w:rsidRPr="00453186">
              <w:t>M. (</w:t>
            </w:r>
            <w:r w:rsidRPr="00453186">
              <w:rPr>
                <w:i/>
                <w:iCs/>
              </w:rPr>
              <w:t>ou</w:t>
            </w:r>
            <w:r w:rsidRPr="00453186">
              <w:t xml:space="preserve"> Mme)</w:t>
            </w:r>
            <w:r w:rsidRPr="00453186">
              <w:rPr>
                <w:rStyle w:val="PointS"/>
                <w:rFonts w:cs="Arial"/>
              </w:rPr>
              <w:t> ......................</w:t>
            </w:r>
          </w:p>
        </w:tc>
        <w:tc>
          <w:tcPr>
            <w:tcW w:w="5400" w:type="dxa"/>
            <w:vAlign w:val="center"/>
          </w:tcPr>
          <w:p w14:paraId="0439947A" w14:textId="77777777" w:rsidR="00284CBD" w:rsidRPr="00453186" w:rsidRDefault="00284CBD" w:rsidP="00A026AB">
            <w:pPr>
              <w:pStyle w:val="Tbltexte"/>
              <w:rPr>
                <w:rStyle w:val="PointS"/>
                <w:rFonts w:cs="Arial"/>
              </w:rPr>
            </w:pPr>
            <w:r w:rsidRPr="00453186">
              <w:t>Associations </w:t>
            </w:r>
            <w:r w:rsidRPr="00453186">
              <w:rPr>
                <w:rStyle w:val="PointS"/>
                <w:rFonts w:cs="Arial"/>
              </w:rPr>
              <w:t>......................</w:t>
            </w:r>
            <w:r w:rsidRPr="00453186">
              <w:t> </w:t>
            </w:r>
          </w:p>
        </w:tc>
      </w:tr>
      <w:tr w:rsidR="00284CBD" w:rsidRPr="00453186" w14:paraId="230940A2" w14:textId="77777777">
        <w:tc>
          <w:tcPr>
            <w:tcW w:w="2520" w:type="dxa"/>
            <w:vAlign w:val="center"/>
          </w:tcPr>
          <w:p w14:paraId="4CB7D756" w14:textId="77777777" w:rsidR="00284CBD" w:rsidRPr="00453186" w:rsidRDefault="00284CBD" w:rsidP="00A026AB">
            <w:pPr>
              <w:pStyle w:val="Tbltexte"/>
            </w:pPr>
            <w:r w:rsidRPr="00453186">
              <w:t>M. (</w:t>
            </w:r>
            <w:r w:rsidRPr="00453186">
              <w:rPr>
                <w:i/>
                <w:iCs/>
              </w:rPr>
              <w:t>ou</w:t>
            </w:r>
            <w:r w:rsidRPr="00453186">
              <w:t xml:space="preserve"> Mme)</w:t>
            </w:r>
            <w:r w:rsidRPr="00453186">
              <w:rPr>
                <w:rStyle w:val="PointS"/>
                <w:rFonts w:cs="Arial"/>
              </w:rPr>
              <w:t> ......................</w:t>
            </w:r>
          </w:p>
        </w:tc>
        <w:tc>
          <w:tcPr>
            <w:tcW w:w="5400" w:type="dxa"/>
            <w:vAlign w:val="center"/>
          </w:tcPr>
          <w:p w14:paraId="43CCCE0A" w14:textId="77777777" w:rsidR="00284CBD" w:rsidRPr="00453186" w:rsidRDefault="00284CBD" w:rsidP="00A026AB">
            <w:pPr>
              <w:pStyle w:val="Tbltexte"/>
              <w:rPr>
                <w:rStyle w:val="PointS"/>
                <w:rFonts w:cs="Arial"/>
              </w:rPr>
            </w:pPr>
            <w:r w:rsidRPr="00453186">
              <w:t>Associations </w:t>
            </w:r>
            <w:r w:rsidRPr="00453186">
              <w:rPr>
                <w:rStyle w:val="PointS"/>
                <w:rFonts w:cs="Arial"/>
              </w:rPr>
              <w:t>......................</w:t>
            </w:r>
            <w:r w:rsidRPr="00453186">
              <w:t> </w:t>
            </w:r>
          </w:p>
        </w:tc>
      </w:tr>
      <w:tr w:rsidR="00284CBD" w:rsidRPr="00453186" w14:paraId="72706F65" w14:textId="77777777">
        <w:tc>
          <w:tcPr>
            <w:tcW w:w="2520" w:type="dxa"/>
            <w:vAlign w:val="center"/>
          </w:tcPr>
          <w:p w14:paraId="35014904" w14:textId="77777777" w:rsidR="00284CBD" w:rsidRPr="00453186" w:rsidRDefault="00284CBD" w:rsidP="00A026AB">
            <w:pPr>
              <w:pStyle w:val="Tbltexte"/>
            </w:pPr>
            <w:r w:rsidRPr="00453186">
              <w:t>M. (</w:t>
            </w:r>
            <w:r w:rsidRPr="00453186">
              <w:rPr>
                <w:i/>
                <w:iCs/>
              </w:rPr>
              <w:t>ou</w:t>
            </w:r>
            <w:r w:rsidRPr="00453186">
              <w:t xml:space="preserve"> Mme)</w:t>
            </w:r>
            <w:r w:rsidRPr="00453186">
              <w:rPr>
                <w:rStyle w:val="PointS"/>
                <w:rFonts w:cs="Arial"/>
              </w:rPr>
              <w:t> ......................</w:t>
            </w:r>
          </w:p>
        </w:tc>
        <w:tc>
          <w:tcPr>
            <w:tcW w:w="5400" w:type="dxa"/>
            <w:vAlign w:val="center"/>
          </w:tcPr>
          <w:p w14:paraId="0D5AE0D8" w14:textId="77777777" w:rsidR="00284CBD" w:rsidRPr="00453186" w:rsidRDefault="00284CBD" w:rsidP="00A026AB">
            <w:pPr>
              <w:pStyle w:val="Tbltexte"/>
              <w:rPr>
                <w:rStyle w:val="PointS"/>
                <w:rFonts w:cs="Arial"/>
              </w:rPr>
            </w:pPr>
            <w:r w:rsidRPr="00453186">
              <w:t>Associations </w:t>
            </w:r>
            <w:r w:rsidRPr="00453186">
              <w:rPr>
                <w:rStyle w:val="PointS"/>
                <w:rFonts w:cs="Arial"/>
              </w:rPr>
              <w:t>......................</w:t>
            </w:r>
            <w:r w:rsidRPr="00453186">
              <w:t> </w:t>
            </w:r>
          </w:p>
        </w:tc>
      </w:tr>
    </w:tbl>
    <w:p w14:paraId="5E6E66FB" w14:textId="77777777" w:rsidR="00284CBD" w:rsidRPr="00453186" w:rsidRDefault="00284CBD" w:rsidP="00284CBD">
      <w:pPr>
        <w:pStyle w:val="M6"/>
      </w:pPr>
    </w:p>
    <w:p w14:paraId="4C719D99" w14:textId="77777777" w:rsidR="00284CBD" w:rsidRPr="00453186" w:rsidRDefault="00284CBD" w:rsidP="00284CBD">
      <w:pPr>
        <w:pStyle w:val="M6"/>
      </w:pPr>
      <w:r w:rsidRPr="00453186">
        <w:rPr>
          <w:b/>
          <w:bCs/>
        </w:rPr>
        <w:t>Article 2. -  </w:t>
      </w:r>
      <w:r w:rsidRPr="00453186">
        <w:t>M. (</w:t>
      </w:r>
      <w:r w:rsidRPr="00453186">
        <w:rPr>
          <w:i/>
          <w:iCs/>
        </w:rPr>
        <w:t>ou</w:t>
      </w:r>
      <w:r w:rsidRPr="00453186">
        <w:t xml:space="preserve"> Mme)</w:t>
      </w:r>
      <w:r w:rsidRPr="00453186">
        <w:rPr>
          <w:rStyle w:val="PointS"/>
          <w:rFonts w:cs="Arial"/>
        </w:rPr>
        <w:t> ......................</w:t>
      </w:r>
      <w:r w:rsidRPr="00453186">
        <w:t> (</w:t>
      </w:r>
      <w:proofErr w:type="gramStart"/>
      <w:r w:rsidRPr="00453186">
        <w:rPr>
          <w:i/>
          <w:iCs/>
        </w:rPr>
        <w:t>désigner</w:t>
      </w:r>
      <w:proofErr w:type="gramEnd"/>
      <w:r w:rsidRPr="00453186">
        <w:rPr>
          <w:i/>
          <w:iCs/>
        </w:rPr>
        <w:t xml:space="preserve"> par sa fonction le responsable concerné au sein des services municipaux</w:t>
      </w:r>
      <w:r w:rsidRPr="00453186">
        <w:t>) est chargé(e) de l’exécution du présent arrêté.</w:t>
      </w:r>
    </w:p>
    <w:p w14:paraId="3DB7DE6F" w14:textId="77777777" w:rsidR="00284CBD" w:rsidRPr="00453186" w:rsidRDefault="00284CBD" w:rsidP="00284CBD">
      <w:pPr>
        <w:pStyle w:val="M6"/>
        <w:ind w:left="226" w:firstLine="0"/>
      </w:pPr>
    </w:p>
    <w:p w14:paraId="51DD18B9" w14:textId="77777777" w:rsidR="00284CBD" w:rsidRPr="00453186" w:rsidRDefault="00284CBD" w:rsidP="00284CBD">
      <w:pPr>
        <w:pStyle w:val="M6"/>
        <w:ind w:left="226" w:firstLine="0"/>
      </w:pPr>
      <w:r w:rsidRPr="00453186">
        <w:rPr>
          <w:b/>
          <w:bCs/>
        </w:rPr>
        <w:t>Article 3. -  </w:t>
      </w:r>
      <w:r w:rsidRPr="00453186">
        <w:t>Le présent arrêté sera publié et notifié aux intéressés.</w:t>
      </w:r>
    </w:p>
    <w:p w14:paraId="2A0A473A" w14:textId="77777777" w:rsidR="00284CBD" w:rsidRPr="00453186" w:rsidRDefault="00284CBD" w:rsidP="00284CBD">
      <w:pPr>
        <w:pStyle w:val="M6"/>
      </w:pPr>
    </w:p>
    <w:p w14:paraId="675B43A0" w14:textId="77777777" w:rsidR="00284CBD" w:rsidRPr="00453186" w:rsidRDefault="00284CBD" w:rsidP="00284CBD">
      <w:pPr>
        <w:pStyle w:val="M6"/>
      </w:pPr>
    </w:p>
    <w:p w14:paraId="333E3CDF" w14:textId="77777777" w:rsidR="00284CBD" w:rsidRPr="00453186" w:rsidRDefault="00284CBD" w:rsidP="00284CBD">
      <w:pPr>
        <w:pStyle w:val="M6"/>
      </w:pPr>
      <w:r w:rsidRPr="00453186">
        <w:t>Fait à </w:t>
      </w:r>
      <w:proofErr w:type="gramStart"/>
      <w:r w:rsidRPr="00453186">
        <w:rPr>
          <w:rStyle w:val="PointS"/>
          <w:rFonts w:cs="Arial"/>
        </w:rPr>
        <w:t>......................</w:t>
      </w:r>
      <w:r w:rsidRPr="00453186">
        <w:t> ,</w:t>
      </w:r>
      <w:proofErr w:type="gramEnd"/>
      <w:r w:rsidRPr="00453186">
        <w:t xml:space="preserve"> le </w:t>
      </w:r>
      <w:proofErr w:type="gramStart"/>
      <w:r w:rsidRPr="00453186">
        <w:rPr>
          <w:rStyle w:val="PointS"/>
          <w:rFonts w:cs="Arial"/>
        </w:rPr>
        <w:t>......................</w:t>
      </w:r>
      <w:r w:rsidRPr="00453186">
        <w:t> ,</w:t>
      </w:r>
      <w:proofErr w:type="gramEnd"/>
    </w:p>
    <w:p w14:paraId="75B2187E" w14:textId="77777777" w:rsidR="00284CBD" w:rsidRPr="00453186" w:rsidRDefault="00284CBD" w:rsidP="00284CBD">
      <w:pPr>
        <w:pStyle w:val="M6"/>
      </w:pPr>
    </w:p>
    <w:p w14:paraId="4C627FAD" w14:textId="77777777" w:rsidR="00284CBD" w:rsidRPr="00453186" w:rsidRDefault="00284CBD" w:rsidP="00284CBD">
      <w:pPr>
        <w:pStyle w:val="M6"/>
      </w:pPr>
      <w:r w:rsidRPr="00453186">
        <w:t>Le maire</w:t>
      </w:r>
    </w:p>
    <w:p w14:paraId="79C8EAE2" w14:textId="77777777" w:rsidR="001E0FBD" w:rsidRPr="004B7CCA" w:rsidRDefault="00284CBD" w:rsidP="004B7CCA">
      <w:pPr>
        <w:pStyle w:val="M6"/>
        <w:ind w:left="180" w:firstLine="67"/>
        <w:rPr>
          <w:i/>
          <w:iCs/>
        </w:rPr>
      </w:pPr>
      <w:r w:rsidRPr="00453186">
        <w:t>(Signature et cachet)</w:t>
      </w:r>
    </w:p>
    <w:sectPr w:rsidR="001E0FBD" w:rsidRPr="004B7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9048" w14:textId="77777777" w:rsidR="00AC440A" w:rsidRDefault="00AC440A">
      <w:r>
        <w:separator/>
      </w:r>
    </w:p>
  </w:endnote>
  <w:endnote w:type="continuationSeparator" w:id="0">
    <w:p w14:paraId="36F13DAA" w14:textId="77777777" w:rsidR="00AC440A" w:rsidRDefault="00AC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F8DA" w14:textId="77777777" w:rsidR="00357BD3" w:rsidRDefault="00357B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E0095E" w14:paraId="3C51B1A9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30761007" w14:textId="77777777" w:rsidR="00E0095E" w:rsidRDefault="00E0095E" w:rsidP="00FF0C38">
          <w:pPr>
            <w:pStyle w:val="L1"/>
            <w:rPr>
              <w:sz w:val="14"/>
              <w:szCs w:val="14"/>
            </w:rPr>
          </w:pPr>
        </w:p>
      </w:tc>
    </w:tr>
  </w:tbl>
  <w:p w14:paraId="2519876C" w14:textId="523C5724" w:rsidR="00560E2F" w:rsidRPr="00E0095E" w:rsidRDefault="00E0095E" w:rsidP="00E0095E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9800" w14:textId="77777777" w:rsidR="00357BD3" w:rsidRDefault="00357B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4B62" w14:textId="77777777" w:rsidR="00AC440A" w:rsidRDefault="00AC440A">
      <w:r>
        <w:separator/>
      </w:r>
    </w:p>
  </w:footnote>
  <w:footnote w:type="continuationSeparator" w:id="0">
    <w:p w14:paraId="15D1CC7B" w14:textId="77777777" w:rsidR="00AC440A" w:rsidRDefault="00AC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D349" w14:textId="77777777" w:rsidR="00357BD3" w:rsidRDefault="00357B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57A8" w14:textId="77777777" w:rsidR="00357BD3" w:rsidRDefault="00357B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1C17" w14:textId="77777777" w:rsidR="00357BD3" w:rsidRDefault="00357B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6D"/>
    <w:rsid w:val="0001218E"/>
    <w:rsid w:val="0001767C"/>
    <w:rsid w:val="00094704"/>
    <w:rsid w:val="000B730D"/>
    <w:rsid w:val="001133CE"/>
    <w:rsid w:val="00195A31"/>
    <w:rsid w:val="001E0FBD"/>
    <w:rsid w:val="00206373"/>
    <w:rsid w:val="0026678B"/>
    <w:rsid w:val="00284CBD"/>
    <w:rsid w:val="002A2BCD"/>
    <w:rsid w:val="002B6396"/>
    <w:rsid w:val="002E4FD7"/>
    <w:rsid w:val="002E5291"/>
    <w:rsid w:val="00341049"/>
    <w:rsid w:val="00357BD3"/>
    <w:rsid w:val="00384B80"/>
    <w:rsid w:val="003F58F8"/>
    <w:rsid w:val="00404357"/>
    <w:rsid w:val="004211EC"/>
    <w:rsid w:val="004270B0"/>
    <w:rsid w:val="00430413"/>
    <w:rsid w:val="00453186"/>
    <w:rsid w:val="004B7CCA"/>
    <w:rsid w:val="004D0E80"/>
    <w:rsid w:val="004E4D25"/>
    <w:rsid w:val="00520116"/>
    <w:rsid w:val="00533C56"/>
    <w:rsid w:val="00560E2F"/>
    <w:rsid w:val="00573638"/>
    <w:rsid w:val="005903F6"/>
    <w:rsid w:val="005B4B9E"/>
    <w:rsid w:val="006F73C6"/>
    <w:rsid w:val="0074183A"/>
    <w:rsid w:val="00754789"/>
    <w:rsid w:val="007A53B5"/>
    <w:rsid w:val="00805DD8"/>
    <w:rsid w:val="00841F73"/>
    <w:rsid w:val="00882DF9"/>
    <w:rsid w:val="00894944"/>
    <w:rsid w:val="008F0B01"/>
    <w:rsid w:val="00902DFB"/>
    <w:rsid w:val="00911A37"/>
    <w:rsid w:val="00957BDA"/>
    <w:rsid w:val="009D7722"/>
    <w:rsid w:val="00A026AB"/>
    <w:rsid w:val="00A97525"/>
    <w:rsid w:val="00AC0E2A"/>
    <w:rsid w:val="00AC440A"/>
    <w:rsid w:val="00B33234"/>
    <w:rsid w:val="00B63412"/>
    <w:rsid w:val="00B657DA"/>
    <w:rsid w:val="00C07CCD"/>
    <w:rsid w:val="00C20483"/>
    <w:rsid w:val="00C75BAE"/>
    <w:rsid w:val="00D100A6"/>
    <w:rsid w:val="00D7656D"/>
    <w:rsid w:val="00DC0213"/>
    <w:rsid w:val="00DF76ED"/>
    <w:rsid w:val="00E0095E"/>
    <w:rsid w:val="00E55403"/>
    <w:rsid w:val="00E82B1E"/>
    <w:rsid w:val="00EB5989"/>
    <w:rsid w:val="00EC579D"/>
    <w:rsid w:val="00ED1887"/>
    <w:rsid w:val="00F026EB"/>
    <w:rsid w:val="00F23FDA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E634EA0"/>
  <w14:defaultImageDpi w14:val="0"/>
  <w15:docId w15:val="{CDFAC4FD-CE60-4A22-98E7-37832DC2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CBD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7A5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7A53B5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7A53B5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7A53B5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7A53B5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7A53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A53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7A53B5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7A53B5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7A53B5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  <w:rsid w:val="007A53B5"/>
  </w:style>
  <w:style w:type="character" w:customStyle="1" w:styleId="PointS">
    <w:name w:val="PointS"/>
    <w:basedOn w:val="Policepardfaut"/>
    <w:uiPriority w:val="99"/>
    <w:rsid w:val="007A53B5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7A53B5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7A53B5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7A53B5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7A53B5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7A53B5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7A53B5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7A53B5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7A53B5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7A53B5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7A53B5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7A53B5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7A53B5"/>
    <w:pPr>
      <w:spacing w:before="0" w:after="60"/>
      <w:jc w:val="right"/>
    </w:pPr>
  </w:style>
  <w:style w:type="paragraph" w:customStyle="1" w:styleId="Tbltexte">
    <w:name w:val="Tbl (texte)"/>
    <w:basedOn w:val="Normal"/>
    <w:link w:val="TbltexteCar"/>
    <w:uiPriority w:val="99"/>
    <w:rsid w:val="007A53B5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7A53B5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7A53B5"/>
    <w:pPr>
      <w:jc w:val="center"/>
    </w:pPr>
  </w:style>
  <w:style w:type="paragraph" w:customStyle="1" w:styleId="Tbltextegras">
    <w:name w:val="Tbl (texte gras)"/>
    <w:basedOn w:val="Tbltexte"/>
    <w:uiPriority w:val="99"/>
    <w:rsid w:val="007A53B5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7A53B5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7A53B5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7A53B5"/>
    <w:rPr>
      <w:b/>
      <w:bCs/>
    </w:rPr>
  </w:style>
  <w:style w:type="paragraph" w:customStyle="1" w:styleId="Tbltextesurfilet">
    <w:name w:val="Tbl (texte sur filet)"/>
    <w:basedOn w:val="Tbltexte"/>
    <w:uiPriority w:val="99"/>
    <w:rsid w:val="007A53B5"/>
    <w:pPr>
      <w:spacing w:after="80"/>
    </w:pPr>
  </w:style>
  <w:style w:type="paragraph" w:customStyle="1" w:styleId="TblTexte0">
    <w:name w:val="Tbl (Texte)"/>
    <w:basedOn w:val="Corpsdetexte"/>
    <w:uiPriority w:val="99"/>
    <w:rsid w:val="007A53B5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7A53B5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7A53B5"/>
    <w:rPr>
      <w:color w:val="auto"/>
    </w:rPr>
  </w:style>
  <w:style w:type="paragraph" w:customStyle="1" w:styleId="Tbltitre">
    <w:name w:val="Tbl (titre)"/>
    <w:basedOn w:val="Normal"/>
    <w:uiPriority w:val="99"/>
    <w:rsid w:val="007A53B5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7A53B5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7A53B5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7A53B5"/>
  </w:style>
  <w:style w:type="paragraph" w:customStyle="1" w:styleId="Tbltitrecentr">
    <w:name w:val="Tbl (titre centré)"/>
    <w:basedOn w:val="Normal"/>
    <w:uiPriority w:val="99"/>
    <w:rsid w:val="007A53B5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7A53B5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7A53B5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7A53B5"/>
  </w:style>
  <w:style w:type="paragraph" w:customStyle="1" w:styleId="Tbltextegauchevertical">
    <w:name w:val="Tbl (texte gauche vertical)"/>
    <w:basedOn w:val="Tbltitrecentr"/>
    <w:uiPriority w:val="99"/>
    <w:rsid w:val="007A53B5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7A53B5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7A53B5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7A53B5"/>
    <w:rPr>
      <w:color w:val="99CC00"/>
    </w:rPr>
  </w:style>
  <w:style w:type="character" w:customStyle="1" w:styleId="M6Car">
    <w:name w:val="M6 Car"/>
    <w:basedOn w:val="Policepardfaut"/>
    <w:link w:val="M6"/>
    <w:uiPriority w:val="99"/>
    <w:locked/>
    <w:rsid w:val="00284CBD"/>
    <w:rPr>
      <w:rFonts w:ascii="Arial" w:hAnsi="Arial" w:cs="Arial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99"/>
    <w:rsid w:val="00284CBD"/>
    <w:pPr>
      <w:overflowPunct w:val="0"/>
      <w:autoSpaceDE w:val="0"/>
      <w:autoSpaceDN w:val="0"/>
      <w:adjustRightInd w:val="0"/>
      <w:spacing w:after="0" w:line="240" w:lineRule="auto"/>
      <w:ind w:left="113" w:right="57"/>
      <w:textAlignment w:val="baseline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bltexteCar">
    <w:name w:val="Tbl (texte) Car"/>
    <w:basedOn w:val="Policepardfaut"/>
    <w:link w:val="Tbltexte"/>
    <w:uiPriority w:val="99"/>
    <w:locked/>
    <w:rsid w:val="00284CBD"/>
    <w:rPr>
      <w:rFonts w:ascii="Arial" w:hAnsi="Arial" w:cs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ob\MsOffice\Modeles%20Word%202000\BasePfc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7195EB-94CB-4496-8A75-E6F34E6F2151}"/>
</file>

<file path=customXml/itemProps2.xml><?xml version="1.0" encoding="utf-8"?>
<ds:datastoreItem xmlns:ds="http://schemas.openxmlformats.org/officeDocument/2006/customXml" ds:itemID="{976CE9C9-D2F0-4094-96DF-C414FF35CAA8}"/>
</file>

<file path=customXml/itemProps3.xml><?xml version="1.0" encoding="utf-8"?>
<ds:datastoreItem xmlns:ds="http://schemas.openxmlformats.org/officeDocument/2006/customXml" ds:itemID="{7D7B4122-437B-4A91-B66E-688F4D137CCD}"/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Mdlactes.dot</Template>
  <TotalTime>0</TotalTime>
  <Pages>1</Pages>
  <Words>303</Words>
  <Characters>1670</Characters>
  <Application>Microsoft Office Word</Application>
  <DocSecurity>0</DocSecurity>
  <Lines>13</Lines>
  <Paragraphs>3</Paragraphs>
  <ScaleCrop>false</ScaleCrop>
  <Company>Pédagofiche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Magalie POIRIER</cp:lastModifiedBy>
  <cp:revision>2</cp:revision>
  <cp:lastPrinted>2001-03-20T16:22:00Z</cp:lastPrinted>
  <dcterms:created xsi:type="dcterms:W3CDTF">2026-02-09T09:19:00Z</dcterms:created>
  <dcterms:modified xsi:type="dcterms:W3CDTF">2026-02-09T09:19:00Z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