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7CCF" w14:textId="77777777" w:rsidR="004F246F" w:rsidRPr="00781004" w:rsidRDefault="004F246F" w:rsidP="00781004">
      <w:pPr>
        <w:pStyle w:val="Rubriqsuite"/>
      </w:pPr>
      <w:r w:rsidRPr="00781004">
        <w:t>Conseil municipal</w:t>
      </w:r>
    </w:p>
    <w:p w14:paraId="271FCE45" w14:textId="77777777" w:rsidR="004F246F" w:rsidRPr="00781004" w:rsidRDefault="004F246F" w:rsidP="00781004">
      <w:pPr>
        <w:pStyle w:val="M3"/>
      </w:pPr>
      <w:r w:rsidRPr="00781004">
        <w:t xml:space="preserve">Délibération </w:t>
      </w:r>
      <w:r w:rsidR="000D1D93" w:rsidRPr="00781004">
        <w:t>portant règlement intérieur du conseil municipal</w:t>
      </w:r>
      <w:r w:rsidR="004F0A5E" w:rsidRPr="00781004">
        <w:t xml:space="preserve"> : communes de </w:t>
      </w:r>
      <w:r w:rsidR="00EB7800" w:rsidRPr="00781004">
        <w:t>1</w:t>
      </w:r>
      <w:r w:rsidR="004F0A5E" w:rsidRPr="00781004">
        <w:t> </w:t>
      </w:r>
      <w:r w:rsidR="00EB7800" w:rsidRPr="00781004">
        <w:t>0</w:t>
      </w:r>
      <w:r w:rsidR="004F0A5E" w:rsidRPr="00781004">
        <w:t>00 habitants et plus</w:t>
      </w:r>
    </w:p>
    <w:p w14:paraId="0A38E1F8" w14:textId="77777777" w:rsidR="00883C2E" w:rsidRPr="00781004" w:rsidRDefault="00883C2E" w:rsidP="00781004">
      <w:pPr>
        <w:pStyle w:val="M6"/>
      </w:pPr>
    </w:p>
    <w:p w14:paraId="4341A3B6" w14:textId="77777777" w:rsidR="007D19C4" w:rsidRPr="00781004" w:rsidRDefault="007D19C4" w:rsidP="00781004">
      <w:pPr>
        <w:pStyle w:val="M6"/>
      </w:pPr>
      <w:r w:rsidRPr="00781004">
        <w:t>Vu l’article L. 2121-29 du code général des collectivités territoriales,</w:t>
      </w:r>
    </w:p>
    <w:p w14:paraId="483254EF" w14:textId="77777777" w:rsidR="006013D1" w:rsidRPr="00781004" w:rsidRDefault="006013D1" w:rsidP="00781004">
      <w:pPr>
        <w:pStyle w:val="M6"/>
      </w:pPr>
      <w:r w:rsidRPr="00781004">
        <w:t>Vu l’article L. 2121-8</w:t>
      </w:r>
      <w:r w:rsidR="004F246F" w:rsidRPr="00781004">
        <w:t xml:space="preserve"> du code général </w:t>
      </w:r>
      <w:r w:rsidRPr="00781004">
        <w:t>des collectivités territoriales qui rend o</w:t>
      </w:r>
      <w:r w:rsidR="00561898" w:rsidRPr="00781004">
        <w:t>bligatoire pour les communes de </w:t>
      </w:r>
      <w:r w:rsidR="00EB7800" w:rsidRPr="00781004">
        <w:t>1 0</w:t>
      </w:r>
      <w:r w:rsidRPr="00781004">
        <w:t xml:space="preserve">00 habitants </w:t>
      </w:r>
      <w:r w:rsidR="00561898" w:rsidRPr="00781004">
        <w:t xml:space="preserve">et plus </w:t>
      </w:r>
      <w:r w:rsidRPr="00781004">
        <w:t>l’adoption d’un règlement intérieur,</w:t>
      </w:r>
    </w:p>
    <w:p w14:paraId="4DF12A2B" w14:textId="77777777" w:rsidR="007C76D4" w:rsidRPr="00781004" w:rsidRDefault="007C76D4" w:rsidP="00781004">
      <w:pPr>
        <w:pStyle w:val="M6"/>
      </w:pPr>
    </w:p>
    <w:p w14:paraId="37EB8931" w14:textId="77777777" w:rsidR="007D19C4" w:rsidRPr="00781004" w:rsidRDefault="007D19C4" w:rsidP="00781004">
      <w:pPr>
        <w:pStyle w:val="M6"/>
      </w:pPr>
    </w:p>
    <w:p w14:paraId="61FAE0E9" w14:textId="77777777" w:rsidR="004F246F" w:rsidRPr="00781004" w:rsidRDefault="004F246F" w:rsidP="00781004">
      <w:pPr>
        <w:pStyle w:val="M6"/>
      </w:pPr>
      <w:r w:rsidRPr="00781004">
        <w:t>Le conseil municipal, après en avoir délibéré,</w:t>
      </w:r>
    </w:p>
    <w:p w14:paraId="709328C0" w14:textId="77777777" w:rsidR="004F246F" w:rsidRPr="00781004" w:rsidRDefault="004F246F" w:rsidP="00781004">
      <w:pPr>
        <w:pStyle w:val="M6"/>
      </w:pPr>
      <w:r w:rsidRPr="00781004">
        <w:t>Par </w:t>
      </w:r>
      <w:r w:rsidRPr="00781004">
        <w:rPr>
          <w:rStyle w:val="PointS"/>
          <w:rFonts w:cs="Arial"/>
        </w:rPr>
        <w:t>......................</w:t>
      </w:r>
      <w:r w:rsidRPr="00781004">
        <w:t> </w:t>
      </w:r>
      <w:proofErr w:type="gramStart"/>
      <w:r w:rsidRPr="00781004">
        <w:t>voix</w:t>
      </w:r>
      <w:proofErr w:type="gramEnd"/>
      <w:r w:rsidRPr="00781004">
        <w:t xml:space="preserve"> pour, </w:t>
      </w:r>
      <w:r w:rsidRPr="00781004">
        <w:rPr>
          <w:rStyle w:val="PointS"/>
          <w:rFonts w:cs="Arial"/>
        </w:rPr>
        <w:t>......................</w:t>
      </w:r>
      <w:r w:rsidRPr="00781004">
        <w:t> </w:t>
      </w:r>
      <w:proofErr w:type="gramStart"/>
      <w:r w:rsidRPr="00781004">
        <w:t>voix</w:t>
      </w:r>
      <w:proofErr w:type="gramEnd"/>
      <w:r w:rsidRPr="00781004">
        <w:t xml:space="preserve"> contre, </w:t>
      </w:r>
      <w:r w:rsidRPr="00781004">
        <w:rPr>
          <w:rStyle w:val="PointS"/>
          <w:rFonts w:cs="Arial"/>
        </w:rPr>
        <w:t>......................</w:t>
      </w:r>
      <w:r w:rsidRPr="00781004">
        <w:t> </w:t>
      </w:r>
      <w:proofErr w:type="gramStart"/>
      <w:r w:rsidRPr="00781004">
        <w:t>abstentions</w:t>
      </w:r>
      <w:proofErr w:type="gramEnd"/>
      <w:r w:rsidRPr="00781004">
        <w:t>,</w:t>
      </w:r>
    </w:p>
    <w:p w14:paraId="588F5359" w14:textId="77777777" w:rsidR="004F246F" w:rsidRPr="00781004" w:rsidRDefault="004F246F" w:rsidP="00781004">
      <w:pPr>
        <w:pStyle w:val="M6"/>
      </w:pPr>
    </w:p>
    <w:p w14:paraId="0D7D5214" w14:textId="77777777" w:rsidR="00BB6CCC" w:rsidRPr="00781004" w:rsidRDefault="00BB6CCC" w:rsidP="00781004">
      <w:pPr>
        <w:pStyle w:val="M6"/>
        <w:rPr>
          <w:b/>
          <w:bCs/>
        </w:rPr>
      </w:pPr>
    </w:p>
    <w:p w14:paraId="1BC28D74" w14:textId="77777777" w:rsidR="006013D1" w:rsidRPr="00781004" w:rsidRDefault="006013D1" w:rsidP="00781004">
      <w:pPr>
        <w:pStyle w:val="M6"/>
        <w:rPr>
          <w:b/>
          <w:bCs/>
        </w:rPr>
      </w:pPr>
      <w:r w:rsidRPr="00781004">
        <w:rPr>
          <w:b/>
          <w:bCs/>
        </w:rPr>
        <w:t>ADOPTE</w:t>
      </w:r>
      <w:r w:rsidRPr="00781004">
        <w:t xml:space="preserve"> le projet de règlement intérieur</w:t>
      </w:r>
      <w:r w:rsidR="00E95804" w:rsidRPr="00781004">
        <w:t xml:space="preserve"> suivant :</w:t>
      </w:r>
    </w:p>
    <w:p w14:paraId="11B959DC" w14:textId="77777777" w:rsidR="004F246F" w:rsidRPr="00781004" w:rsidRDefault="004F246F" w:rsidP="00781004">
      <w:pPr>
        <w:pStyle w:val="M6"/>
      </w:pPr>
    </w:p>
    <w:p w14:paraId="0EB901AD" w14:textId="77777777" w:rsidR="006013D1" w:rsidRPr="00781004" w:rsidRDefault="006013D1" w:rsidP="00781004">
      <w:pPr>
        <w:pStyle w:val="M6"/>
        <w:jc w:val="center"/>
        <w:rPr>
          <w:b/>
          <w:bCs/>
          <w:u w:val="single"/>
        </w:rPr>
      </w:pPr>
      <w:r w:rsidRPr="00781004">
        <w:rPr>
          <w:b/>
          <w:bCs/>
          <w:u w:val="single"/>
        </w:rPr>
        <w:t>Règlement intérieur du conseil municipal</w:t>
      </w:r>
    </w:p>
    <w:p w14:paraId="6A81F887" w14:textId="77777777" w:rsidR="007064A0" w:rsidRPr="00781004" w:rsidRDefault="007064A0" w:rsidP="00781004">
      <w:pPr>
        <w:pStyle w:val="M6"/>
        <w:rPr>
          <w:i/>
          <w:iCs/>
        </w:rPr>
      </w:pPr>
    </w:p>
    <w:p w14:paraId="1728331B" w14:textId="77777777" w:rsidR="007064A0" w:rsidRPr="00781004" w:rsidRDefault="007064A0" w:rsidP="00781004">
      <w:pPr>
        <w:pStyle w:val="M6"/>
        <w:rPr>
          <w:i/>
          <w:iCs/>
        </w:rPr>
      </w:pPr>
      <w:r w:rsidRPr="00781004">
        <w:rPr>
          <w:i/>
          <w:iCs/>
        </w:rPr>
        <w:t>Nous vous proposons ici un modèle de règlement intérieur qui doit être adapté au fonctionnement de votre conseil municipal.</w:t>
      </w:r>
    </w:p>
    <w:p w14:paraId="7C3D4109" w14:textId="77777777" w:rsidR="006013D1" w:rsidRPr="00781004" w:rsidRDefault="005A6144" w:rsidP="00781004">
      <w:pPr>
        <w:pStyle w:val="M6"/>
        <w:rPr>
          <w:i/>
          <w:iCs/>
        </w:rPr>
      </w:pPr>
      <w:r w:rsidRPr="00781004">
        <w:rPr>
          <w:i/>
          <w:iCs/>
        </w:rPr>
        <w:t>Seuls les articles marqués d’un « </w:t>
      </w:r>
      <w:r w:rsidR="006576CB" w:rsidRPr="00781004">
        <w:rPr>
          <w:i/>
          <w:iCs/>
        </w:rPr>
        <w:t>*</w:t>
      </w:r>
      <w:r w:rsidRPr="00781004">
        <w:rPr>
          <w:i/>
          <w:iCs/>
        </w:rPr>
        <w:t xml:space="preserve"> » </w:t>
      </w:r>
      <w:r w:rsidR="006576CB" w:rsidRPr="00781004">
        <w:rPr>
          <w:i/>
          <w:iCs/>
        </w:rPr>
        <w:t xml:space="preserve">doivent </w:t>
      </w:r>
      <w:r w:rsidR="006576CB" w:rsidRPr="00781004">
        <w:rPr>
          <w:b/>
          <w:bCs/>
          <w:i/>
          <w:iCs/>
          <w:u w:val="single"/>
        </w:rPr>
        <w:t>impérativement</w:t>
      </w:r>
      <w:r w:rsidR="006576CB" w:rsidRPr="00781004">
        <w:rPr>
          <w:i/>
          <w:iCs/>
        </w:rPr>
        <w:t xml:space="preserve"> figurer dans le </w:t>
      </w:r>
      <w:r w:rsidR="009E3189" w:rsidRPr="00781004">
        <w:rPr>
          <w:i/>
          <w:iCs/>
        </w:rPr>
        <w:t>règlement intérieur</w:t>
      </w:r>
      <w:r w:rsidR="006576CB" w:rsidRPr="00781004">
        <w:rPr>
          <w:i/>
          <w:iCs/>
        </w:rPr>
        <w:t>.</w:t>
      </w:r>
    </w:p>
    <w:p w14:paraId="54F4F93E" w14:textId="77777777" w:rsidR="00D07ED0" w:rsidRPr="00781004" w:rsidRDefault="00D07ED0" w:rsidP="00781004">
      <w:pPr>
        <w:pStyle w:val="M6"/>
      </w:pPr>
    </w:p>
    <w:p w14:paraId="550AACD8" w14:textId="77777777" w:rsidR="00B8057A" w:rsidRPr="00781004" w:rsidRDefault="00B8057A" w:rsidP="00781004">
      <w:pPr>
        <w:pStyle w:val="M6"/>
        <w:rPr>
          <w:b/>
          <w:bCs/>
        </w:rPr>
      </w:pPr>
      <w:r w:rsidRPr="00781004">
        <w:rPr>
          <w:b/>
          <w:bCs/>
        </w:rPr>
        <w:t>Article 1</w:t>
      </w:r>
      <w:r w:rsidRPr="00781004">
        <w:rPr>
          <w:b/>
          <w:bCs/>
          <w:vertAlign w:val="superscript"/>
        </w:rPr>
        <w:t>er </w:t>
      </w:r>
      <w:r w:rsidRPr="00781004">
        <w:rPr>
          <w:b/>
          <w:bCs/>
        </w:rPr>
        <w:t xml:space="preserve">: </w:t>
      </w:r>
      <w:r w:rsidR="00D50E23" w:rsidRPr="00781004">
        <w:rPr>
          <w:b/>
          <w:bCs/>
        </w:rPr>
        <w:t>F</w:t>
      </w:r>
      <w:r w:rsidRPr="00781004">
        <w:rPr>
          <w:b/>
          <w:bCs/>
        </w:rPr>
        <w:t>réquence des séances du conseil municipal</w:t>
      </w:r>
      <w:r w:rsidR="00FA703E" w:rsidRPr="00781004">
        <w:t xml:space="preserve"> (CGCT, article L. 2121-</w:t>
      </w:r>
      <w:r w:rsidR="00F84411" w:rsidRPr="00781004">
        <w:t>7</w:t>
      </w:r>
      <w:r w:rsidR="009D761F" w:rsidRPr="00781004">
        <w:t xml:space="preserve"> et L. 2121-9</w:t>
      </w:r>
      <w:r w:rsidR="00FA703E" w:rsidRPr="00781004">
        <w:t>)</w:t>
      </w:r>
    </w:p>
    <w:p w14:paraId="1595B4D6" w14:textId="77777777" w:rsidR="00B8057A" w:rsidRPr="00781004" w:rsidRDefault="00F92C26" w:rsidP="00781004">
      <w:pPr>
        <w:pStyle w:val="M6"/>
      </w:pPr>
      <w:r w:rsidRPr="00781004">
        <w:t>Le conseil municipal se réunit </w:t>
      </w:r>
      <w:r w:rsidRPr="00781004">
        <w:rPr>
          <w:rStyle w:val="PointS"/>
          <w:rFonts w:cs="Arial"/>
        </w:rPr>
        <w:t>......................</w:t>
      </w:r>
      <w:r w:rsidR="00021330" w:rsidRPr="00781004">
        <w:t> </w:t>
      </w:r>
      <w:r w:rsidRPr="00781004">
        <w:t>(</w:t>
      </w:r>
      <w:proofErr w:type="gramStart"/>
      <w:r w:rsidRPr="00781004">
        <w:rPr>
          <w:i/>
          <w:iCs/>
        </w:rPr>
        <w:t>préciser</w:t>
      </w:r>
      <w:proofErr w:type="gramEnd"/>
      <w:r w:rsidRPr="00781004">
        <w:rPr>
          <w:i/>
          <w:iCs/>
        </w:rPr>
        <w:t xml:space="preserve"> le rythme des séances</w:t>
      </w:r>
      <w:r w:rsidR="00561898" w:rsidRPr="00781004">
        <w:rPr>
          <w:i/>
          <w:iCs/>
        </w:rPr>
        <w:t>, qui doit être d’</w:t>
      </w:r>
      <w:r w:rsidRPr="00781004">
        <w:rPr>
          <w:i/>
          <w:iCs/>
        </w:rPr>
        <w:t>au moins une fois par trimestre</w:t>
      </w:r>
      <w:r w:rsidRPr="00781004">
        <w:t>).</w:t>
      </w:r>
    </w:p>
    <w:p w14:paraId="2B472B78" w14:textId="77777777" w:rsidR="00AA06B9" w:rsidRPr="00781004" w:rsidRDefault="00A135A6" w:rsidP="00781004">
      <w:pPr>
        <w:pStyle w:val="M6"/>
      </w:pPr>
      <w:r w:rsidRPr="00781004">
        <w:t>Les réunions du conseil municipal se déroulent </w:t>
      </w:r>
      <w:r w:rsidRPr="00781004">
        <w:rPr>
          <w:rStyle w:val="PointS"/>
          <w:rFonts w:cs="Arial"/>
        </w:rPr>
        <w:t>......................</w:t>
      </w:r>
      <w:r w:rsidR="00021330" w:rsidRPr="00781004">
        <w:t> </w:t>
      </w:r>
      <w:r w:rsidRPr="00781004">
        <w:t>(</w:t>
      </w:r>
      <w:proofErr w:type="gramStart"/>
      <w:r w:rsidRPr="00781004">
        <w:rPr>
          <w:i/>
          <w:iCs/>
        </w:rPr>
        <w:t>exemple</w:t>
      </w:r>
      <w:proofErr w:type="gramEnd"/>
      <w:r w:rsidRPr="00781004">
        <w:rPr>
          <w:i/>
          <w:iCs/>
        </w:rPr>
        <w:t> :</w:t>
      </w:r>
      <w:r w:rsidRPr="00781004">
        <w:t xml:space="preserve"> dans les locaux de la mairie</w:t>
      </w:r>
      <w:r w:rsidR="00AA06B9" w:rsidRPr="00781004">
        <w:t xml:space="preserve"> ou pour les communes nouvelles, dans une annexe, à condition que chaque année au moins deux réunions se déroulent à la mairie de la commune nouvelle).</w:t>
      </w:r>
    </w:p>
    <w:p w14:paraId="645B5722" w14:textId="77777777" w:rsidR="00AA06B9" w:rsidRPr="00781004" w:rsidRDefault="00AA06B9" w:rsidP="00781004">
      <w:pPr>
        <w:pStyle w:val="M6"/>
      </w:pPr>
    </w:p>
    <w:p w14:paraId="1F2AAA91" w14:textId="77777777" w:rsidR="009D761F" w:rsidRPr="00781004" w:rsidRDefault="009D761F" w:rsidP="00781004">
      <w:pPr>
        <w:pStyle w:val="M6"/>
      </w:pPr>
      <w:r w:rsidRPr="00781004">
        <w:t>Le maire peut réunir le conseil municipal chaque fois qu’il le juge utile.</w:t>
      </w:r>
    </w:p>
    <w:p w14:paraId="42DE2FC7" w14:textId="77777777" w:rsidR="009D761F" w:rsidRPr="00781004" w:rsidRDefault="009D761F" w:rsidP="00781004">
      <w:pPr>
        <w:pStyle w:val="M6"/>
        <w:rPr>
          <w:sz w:val="20"/>
          <w:szCs w:val="20"/>
        </w:rPr>
      </w:pPr>
      <w:r w:rsidRPr="00781004">
        <w:t>Il est par ailleurs tenu de le convoquer dans un délai maximal de trente jours sur demande motivée du préfet ou d</w:t>
      </w:r>
      <w:r w:rsidR="007D19C4" w:rsidRPr="00781004">
        <w:t>u tiers d</w:t>
      </w:r>
      <w:r w:rsidRPr="00781004">
        <w:t>e</w:t>
      </w:r>
      <w:r w:rsidR="007D19C4" w:rsidRPr="00781004">
        <w:t>s</w:t>
      </w:r>
      <w:r w:rsidRPr="00781004">
        <w:t xml:space="preserve"> membres du conseil municipal.</w:t>
      </w:r>
    </w:p>
    <w:p w14:paraId="60DBBA7C" w14:textId="77777777" w:rsidR="009D761F" w:rsidRPr="00781004" w:rsidRDefault="009D761F" w:rsidP="00781004">
      <w:pPr>
        <w:pStyle w:val="M6"/>
      </w:pPr>
    </w:p>
    <w:p w14:paraId="688E150A" w14:textId="77777777" w:rsidR="00B8057A" w:rsidRPr="00781004" w:rsidRDefault="00B8057A" w:rsidP="00781004">
      <w:pPr>
        <w:pStyle w:val="M6"/>
      </w:pPr>
      <w:r w:rsidRPr="00781004">
        <w:rPr>
          <w:b/>
          <w:bCs/>
        </w:rPr>
        <w:t>Article 2</w:t>
      </w:r>
      <w:r w:rsidRPr="00781004">
        <w:rPr>
          <w:b/>
          <w:bCs/>
          <w:vertAlign w:val="superscript"/>
        </w:rPr>
        <w:t> </w:t>
      </w:r>
      <w:r w:rsidRPr="00781004">
        <w:rPr>
          <w:b/>
          <w:bCs/>
        </w:rPr>
        <w:t xml:space="preserve">: </w:t>
      </w:r>
      <w:r w:rsidR="00D50E23" w:rsidRPr="00781004">
        <w:rPr>
          <w:b/>
          <w:bCs/>
        </w:rPr>
        <w:t>C</w:t>
      </w:r>
      <w:r w:rsidRPr="00781004">
        <w:rPr>
          <w:b/>
          <w:bCs/>
        </w:rPr>
        <w:t>onvocation du conseil municipal</w:t>
      </w:r>
      <w:r w:rsidRPr="00781004">
        <w:t xml:space="preserve"> </w:t>
      </w:r>
      <w:r w:rsidR="004D5F2E" w:rsidRPr="00781004">
        <w:t>(CGCT, article L. 2121-10</w:t>
      </w:r>
      <w:r w:rsidR="00DD1F54" w:rsidRPr="00781004">
        <w:t>,</w:t>
      </w:r>
      <w:r w:rsidR="00E87BF9" w:rsidRPr="00781004">
        <w:t xml:space="preserve"> L. 2121-11</w:t>
      </w:r>
      <w:r w:rsidR="00DD1F54" w:rsidRPr="00781004">
        <w:t xml:space="preserve"> et L. 2121-12</w:t>
      </w:r>
      <w:r w:rsidR="004D5F2E" w:rsidRPr="00781004">
        <w:t>)</w:t>
      </w:r>
    </w:p>
    <w:p w14:paraId="2DCA1359" w14:textId="77777777" w:rsidR="00B8057A" w:rsidRPr="00781004" w:rsidRDefault="004D5F2E" w:rsidP="00781004">
      <w:pPr>
        <w:pStyle w:val="M6"/>
      </w:pPr>
      <w:r w:rsidRPr="00781004">
        <w:t>T</w:t>
      </w:r>
      <w:r w:rsidR="00357F4C" w:rsidRPr="00781004">
        <w:t>oute convocation est faite par le maire. Elle indique les questions portées à l’ordre du jour de la séance.</w:t>
      </w:r>
    </w:p>
    <w:p w14:paraId="3C551AB1" w14:textId="77777777" w:rsidR="00357F4C" w:rsidRPr="00781004" w:rsidRDefault="00357F4C" w:rsidP="00781004">
      <w:pPr>
        <w:pStyle w:val="M6"/>
      </w:pPr>
      <w:r w:rsidRPr="00781004">
        <w:t>Elle précise la date, l’heure et le lieu de la séance, qui se déroule, sauf exception, à l’endroit défini à l’article 1</w:t>
      </w:r>
      <w:r w:rsidRPr="00781004">
        <w:rPr>
          <w:vertAlign w:val="superscript"/>
        </w:rPr>
        <w:t>er</w:t>
      </w:r>
      <w:r w:rsidRPr="00781004">
        <w:t xml:space="preserve"> du présent règlement.</w:t>
      </w:r>
    </w:p>
    <w:p w14:paraId="27EDDE94" w14:textId="77777777" w:rsidR="00357F4C" w:rsidRPr="00781004" w:rsidRDefault="00DD1F54" w:rsidP="00781004">
      <w:pPr>
        <w:pStyle w:val="M6"/>
      </w:pPr>
      <w:r w:rsidRPr="00781004">
        <w:t>La convocation est mentionnée au registre des délibérations et est affichée (</w:t>
      </w:r>
      <w:r w:rsidRPr="00781004">
        <w:rPr>
          <w:i/>
          <w:iCs/>
        </w:rPr>
        <w:t>ou</w:t>
      </w:r>
      <w:r w:rsidRPr="00781004">
        <w:t xml:space="preserve"> publiée). Elle est </w:t>
      </w:r>
      <w:r w:rsidR="00EB7800" w:rsidRPr="00781004">
        <w:t>transmise de manière dématérialisée,</w:t>
      </w:r>
      <w:r w:rsidRPr="00781004">
        <w:t xml:space="preserve"> </w:t>
      </w:r>
      <w:r w:rsidR="00EB7800" w:rsidRPr="00781004">
        <w:t xml:space="preserve">ou, </w:t>
      </w:r>
      <w:r w:rsidR="002D32AB" w:rsidRPr="00781004">
        <w:t xml:space="preserve">si les conseillers municipaux en font la demande, </w:t>
      </w:r>
      <w:r w:rsidR="00EB7800" w:rsidRPr="00781004">
        <w:t>adressée par écrit à son domicile ou à une autre adresse,</w:t>
      </w:r>
      <w:r w:rsidR="00357F4C" w:rsidRPr="00781004">
        <w:t xml:space="preserve"> </w:t>
      </w:r>
      <w:r w:rsidR="00670074" w:rsidRPr="00781004">
        <w:t>cinq</w:t>
      </w:r>
      <w:r w:rsidR="00357F4C" w:rsidRPr="00781004">
        <w:t> jours francs au moins avant celui de la réunion.</w:t>
      </w:r>
    </w:p>
    <w:p w14:paraId="6B80AB48" w14:textId="77777777" w:rsidR="00357F4C" w:rsidRPr="00781004" w:rsidRDefault="00357F4C" w:rsidP="00781004">
      <w:pPr>
        <w:pStyle w:val="M6"/>
      </w:pPr>
      <w:r w:rsidRPr="00781004">
        <w:t xml:space="preserve">En cas d’urgence, le maire </w:t>
      </w:r>
      <w:r w:rsidR="00E87BF9" w:rsidRPr="00781004">
        <w:t>peut</w:t>
      </w:r>
      <w:r w:rsidRPr="00781004">
        <w:t xml:space="preserve"> réduire ce délai, </w:t>
      </w:r>
      <w:r w:rsidR="00E87BF9" w:rsidRPr="00781004">
        <w:t xml:space="preserve">qui ne peut cependant </w:t>
      </w:r>
      <w:r w:rsidRPr="00781004">
        <w:t>être inférieur à un jour franc.</w:t>
      </w:r>
      <w:r w:rsidR="00994336" w:rsidRPr="00781004">
        <w:t xml:space="preserve"> </w:t>
      </w:r>
      <w:r w:rsidRPr="00781004">
        <w:t xml:space="preserve">Le maire rend compte </w:t>
      </w:r>
      <w:r w:rsidR="00B14B1A" w:rsidRPr="00781004">
        <w:t xml:space="preserve">de l’urgence </w:t>
      </w:r>
      <w:r w:rsidRPr="00781004">
        <w:t>dès l’ouverture de la séance</w:t>
      </w:r>
      <w:r w:rsidR="00B4326E" w:rsidRPr="00781004">
        <w:t>. L</w:t>
      </w:r>
      <w:r w:rsidRPr="00781004">
        <w:t xml:space="preserve">e conseil se prononce </w:t>
      </w:r>
      <w:r w:rsidR="00B14B1A" w:rsidRPr="00781004">
        <w:t xml:space="preserve">alors </w:t>
      </w:r>
      <w:r w:rsidRPr="00781004">
        <w:t xml:space="preserve">sur </w:t>
      </w:r>
      <w:r w:rsidR="00B4326E" w:rsidRPr="00781004">
        <w:t xml:space="preserve">cette urgence </w:t>
      </w:r>
      <w:r w:rsidRPr="00781004">
        <w:t xml:space="preserve">et peut décider </w:t>
      </w:r>
      <w:r w:rsidR="00B4326E" w:rsidRPr="00781004">
        <w:t xml:space="preserve">du </w:t>
      </w:r>
      <w:r w:rsidRPr="00781004">
        <w:t>renvoi de la discussion à une séance ultérieure.</w:t>
      </w:r>
    </w:p>
    <w:p w14:paraId="4237C8FD" w14:textId="77777777" w:rsidR="00C47708" w:rsidRPr="00781004" w:rsidRDefault="00C47708" w:rsidP="00781004">
      <w:pPr>
        <w:pStyle w:val="M6"/>
      </w:pPr>
      <w:r w:rsidRPr="00781004">
        <w:t>La convocation est accompagnée d’une note explicative de synthèse sur les affaires soumises à délibération</w:t>
      </w:r>
      <w:r w:rsidR="00EB7800" w:rsidRPr="00781004">
        <w:t>, pour les communes de 3 500 habitants</w:t>
      </w:r>
      <w:r w:rsidR="002D32AB" w:rsidRPr="00781004">
        <w:t xml:space="preserve"> et plus.</w:t>
      </w:r>
    </w:p>
    <w:p w14:paraId="71267809" w14:textId="77777777" w:rsidR="00C47708" w:rsidRPr="00781004" w:rsidRDefault="00C47708" w:rsidP="00781004">
      <w:pPr>
        <w:pStyle w:val="M6"/>
      </w:pPr>
    </w:p>
    <w:p w14:paraId="6BD7E136" w14:textId="77777777" w:rsidR="00B8057A" w:rsidRPr="00781004" w:rsidRDefault="00B8057A" w:rsidP="00781004">
      <w:pPr>
        <w:pStyle w:val="M6"/>
        <w:rPr>
          <w:b/>
          <w:bCs/>
        </w:rPr>
      </w:pPr>
      <w:r w:rsidRPr="00781004">
        <w:rPr>
          <w:b/>
          <w:bCs/>
        </w:rPr>
        <w:t>Article 3</w:t>
      </w:r>
      <w:r w:rsidRPr="00781004">
        <w:rPr>
          <w:b/>
          <w:bCs/>
          <w:vertAlign w:val="superscript"/>
        </w:rPr>
        <w:t> </w:t>
      </w:r>
      <w:r w:rsidRPr="00781004">
        <w:rPr>
          <w:b/>
          <w:bCs/>
        </w:rPr>
        <w:t xml:space="preserve">: </w:t>
      </w:r>
      <w:r w:rsidR="00D50E23" w:rsidRPr="00781004">
        <w:rPr>
          <w:b/>
          <w:bCs/>
        </w:rPr>
        <w:t>O</w:t>
      </w:r>
      <w:r w:rsidRPr="00781004">
        <w:rPr>
          <w:b/>
          <w:bCs/>
        </w:rPr>
        <w:t>rdre du jour</w:t>
      </w:r>
      <w:r w:rsidR="00FA703E" w:rsidRPr="00781004">
        <w:t xml:space="preserve"> (CGCT, article L. 2121-10)</w:t>
      </w:r>
    </w:p>
    <w:p w14:paraId="53E7BCD7" w14:textId="77777777" w:rsidR="00B8057A" w:rsidRPr="00781004" w:rsidRDefault="00357F4C" w:rsidP="00781004">
      <w:pPr>
        <w:pStyle w:val="M6"/>
      </w:pPr>
      <w:r w:rsidRPr="00781004">
        <w:t xml:space="preserve">L’ordre du jour </w:t>
      </w:r>
      <w:r w:rsidR="00430022" w:rsidRPr="00781004">
        <w:t xml:space="preserve">est fixé par le maire. Il </w:t>
      </w:r>
      <w:r w:rsidR="00986D7E" w:rsidRPr="00781004">
        <w:t>apparaît sur la convocation du conseil municipal</w:t>
      </w:r>
      <w:r w:rsidRPr="00781004">
        <w:t>.</w:t>
      </w:r>
    </w:p>
    <w:p w14:paraId="7C44776B" w14:textId="77777777" w:rsidR="00883C2E" w:rsidRPr="00781004" w:rsidRDefault="00BA260A" w:rsidP="00781004">
      <w:pPr>
        <w:widowControl w:val="0"/>
        <w:autoSpaceDE w:val="0"/>
        <w:autoSpaceDN w:val="0"/>
        <w:adjustRightInd w:val="0"/>
        <w:ind w:left="113" w:right="57" w:firstLine="113"/>
        <w:jc w:val="both"/>
        <w:rPr>
          <w:rFonts w:ascii="Arial" w:hAnsi="Arial" w:cs="Arial"/>
          <w:i/>
          <w:iCs/>
          <w:sz w:val="18"/>
          <w:szCs w:val="18"/>
        </w:rPr>
      </w:pPr>
      <w:r w:rsidRPr="00781004">
        <w:rPr>
          <w:rFonts w:ascii="Arial" w:hAnsi="Arial" w:cs="Arial"/>
          <w:i/>
          <w:iCs/>
          <w:sz w:val="18"/>
          <w:szCs w:val="18"/>
        </w:rPr>
        <w:t>(</w:t>
      </w:r>
      <w:proofErr w:type="gramStart"/>
      <w:r w:rsidR="00883C2E" w:rsidRPr="00781004">
        <w:rPr>
          <w:rFonts w:ascii="Arial" w:hAnsi="Arial" w:cs="Arial"/>
          <w:i/>
          <w:iCs/>
          <w:sz w:val="18"/>
          <w:szCs w:val="18"/>
        </w:rPr>
        <w:t>obligatoire</w:t>
      </w:r>
      <w:proofErr w:type="gramEnd"/>
      <w:r w:rsidR="00883C2E" w:rsidRPr="00781004">
        <w:rPr>
          <w:rFonts w:ascii="Arial" w:hAnsi="Arial" w:cs="Arial"/>
          <w:i/>
          <w:iCs/>
          <w:sz w:val="18"/>
          <w:szCs w:val="18"/>
        </w:rPr>
        <w:t xml:space="preserve"> </w:t>
      </w:r>
      <w:r w:rsidRPr="00781004">
        <w:rPr>
          <w:rFonts w:ascii="Arial" w:hAnsi="Arial" w:cs="Arial"/>
          <w:i/>
          <w:iCs/>
          <w:sz w:val="18"/>
          <w:szCs w:val="18"/>
        </w:rPr>
        <w:t xml:space="preserve">dans les communes de </w:t>
      </w:r>
      <w:r w:rsidR="00883C2E" w:rsidRPr="00781004">
        <w:rPr>
          <w:rFonts w:ascii="Arial" w:hAnsi="Arial" w:cs="Arial"/>
          <w:i/>
          <w:iCs/>
          <w:sz w:val="18"/>
          <w:szCs w:val="18"/>
        </w:rPr>
        <w:t>plus</w:t>
      </w:r>
      <w:r w:rsidRPr="00781004">
        <w:rPr>
          <w:rFonts w:ascii="Arial" w:hAnsi="Arial" w:cs="Arial"/>
          <w:i/>
          <w:iCs/>
          <w:sz w:val="18"/>
          <w:szCs w:val="18"/>
        </w:rPr>
        <w:t xml:space="preserve"> de 3 500 habitants) </w:t>
      </w:r>
      <w:r w:rsidRPr="00781004">
        <w:rPr>
          <w:rFonts w:ascii="Arial" w:hAnsi="Arial" w:cs="Arial"/>
          <w:iCs/>
          <w:sz w:val="18"/>
          <w:szCs w:val="18"/>
        </w:rPr>
        <w:t>Chaque point figurant à l’ordre du jour est accompagné</w:t>
      </w:r>
      <w:r w:rsidR="00883C2E" w:rsidRPr="00781004">
        <w:rPr>
          <w:rFonts w:ascii="Arial" w:hAnsi="Arial" w:cs="Arial"/>
          <w:iCs/>
          <w:sz w:val="18"/>
          <w:szCs w:val="18"/>
        </w:rPr>
        <w:t xml:space="preserve"> d’un rapport résumant l’affaire et précisant le projet de décision avec ses motifs d’opportunité et ses justifications juridiques.</w:t>
      </w:r>
    </w:p>
    <w:p w14:paraId="69A6329D" w14:textId="77777777" w:rsidR="00883C2E" w:rsidRPr="00781004" w:rsidRDefault="00883C2E" w:rsidP="00781004">
      <w:pPr>
        <w:widowControl w:val="0"/>
        <w:autoSpaceDE w:val="0"/>
        <w:autoSpaceDN w:val="0"/>
        <w:adjustRightInd w:val="0"/>
        <w:ind w:left="113" w:right="57" w:firstLine="113"/>
        <w:jc w:val="both"/>
        <w:rPr>
          <w:rFonts w:ascii="Arial" w:hAnsi="Arial" w:cs="Arial"/>
          <w:i/>
          <w:iCs/>
          <w:sz w:val="18"/>
          <w:szCs w:val="18"/>
        </w:rPr>
      </w:pPr>
      <w:proofErr w:type="gramStart"/>
      <w:r w:rsidRPr="00781004">
        <w:rPr>
          <w:rFonts w:ascii="Arial" w:hAnsi="Arial" w:cs="Arial"/>
          <w:i/>
          <w:iCs/>
          <w:sz w:val="18"/>
          <w:szCs w:val="18"/>
        </w:rPr>
        <w:t>Ou</w:t>
      </w:r>
      <w:proofErr w:type="gramEnd"/>
    </w:p>
    <w:p w14:paraId="27F09CDC" w14:textId="77777777" w:rsidR="00BA260A" w:rsidRPr="00781004" w:rsidRDefault="00883C2E" w:rsidP="00781004">
      <w:pPr>
        <w:widowControl w:val="0"/>
        <w:autoSpaceDE w:val="0"/>
        <w:autoSpaceDN w:val="0"/>
        <w:adjustRightInd w:val="0"/>
        <w:ind w:left="113" w:right="57" w:firstLine="113"/>
        <w:jc w:val="both"/>
        <w:rPr>
          <w:rFonts w:ascii="Arial" w:hAnsi="Arial" w:cs="Arial"/>
          <w:sz w:val="18"/>
          <w:szCs w:val="18"/>
        </w:rPr>
      </w:pPr>
      <w:r w:rsidRPr="00781004">
        <w:rPr>
          <w:rFonts w:ascii="Arial" w:hAnsi="Arial" w:cs="Arial"/>
          <w:i/>
          <w:iCs/>
          <w:sz w:val="18"/>
          <w:szCs w:val="18"/>
        </w:rPr>
        <w:t>(</w:t>
      </w:r>
      <w:proofErr w:type="gramStart"/>
      <w:r w:rsidRPr="00781004">
        <w:rPr>
          <w:rFonts w:ascii="Arial" w:hAnsi="Arial" w:cs="Arial"/>
          <w:i/>
          <w:iCs/>
          <w:sz w:val="18"/>
          <w:szCs w:val="18"/>
        </w:rPr>
        <w:t>facultatif</w:t>
      </w:r>
      <w:proofErr w:type="gramEnd"/>
      <w:r w:rsidRPr="00781004">
        <w:rPr>
          <w:rFonts w:ascii="Arial" w:hAnsi="Arial" w:cs="Arial"/>
          <w:i/>
          <w:iCs/>
          <w:sz w:val="18"/>
          <w:szCs w:val="18"/>
        </w:rPr>
        <w:t xml:space="preserve"> dans les communes de moins de 3 500 habitants) </w:t>
      </w:r>
      <w:r w:rsidRPr="00781004">
        <w:rPr>
          <w:rFonts w:ascii="Arial" w:hAnsi="Arial" w:cs="Arial"/>
          <w:iCs/>
          <w:sz w:val="18"/>
          <w:szCs w:val="18"/>
        </w:rPr>
        <w:t xml:space="preserve">Chaque point figurant à l’ordre du jour est accompagné </w:t>
      </w:r>
      <w:r w:rsidR="00BA260A" w:rsidRPr="00781004">
        <w:rPr>
          <w:rFonts w:ascii="Arial" w:hAnsi="Arial" w:cs="Arial"/>
          <w:iCs/>
          <w:sz w:val="18"/>
          <w:szCs w:val="18"/>
        </w:rPr>
        <w:t>d’une explication résumant l’affaire et précisant le projet de décision.</w:t>
      </w:r>
    </w:p>
    <w:p w14:paraId="54BE6602" w14:textId="77777777" w:rsidR="00B151B1" w:rsidRPr="00781004" w:rsidRDefault="00B151B1" w:rsidP="00781004">
      <w:pPr>
        <w:pStyle w:val="M6"/>
      </w:pPr>
      <w:r w:rsidRPr="00781004">
        <w:t xml:space="preserve">Une affaire qui n’a pas été inscrite à l’ordre du jour ne pourra en aucun cas être examinée par le conseil municipal, exception faite des </w:t>
      </w:r>
      <w:r w:rsidR="00357F4C" w:rsidRPr="00781004">
        <w:t xml:space="preserve">« questions diverses » éventuellement </w:t>
      </w:r>
      <w:r w:rsidRPr="00781004">
        <w:t>prévues</w:t>
      </w:r>
      <w:r w:rsidR="00357F4C" w:rsidRPr="00781004">
        <w:t>.</w:t>
      </w:r>
      <w:r w:rsidR="00A42498" w:rsidRPr="00781004">
        <w:t xml:space="preserve"> </w:t>
      </w:r>
      <w:r w:rsidRPr="00781004">
        <w:t>Ces « questions diverses » portent sur des questions d’importance mineure.</w:t>
      </w:r>
    </w:p>
    <w:p w14:paraId="275C3C83" w14:textId="77777777" w:rsidR="00BA260A" w:rsidRPr="00781004" w:rsidRDefault="00BA260A" w:rsidP="00781004">
      <w:pPr>
        <w:pStyle w:val="M6"/>
      </w:pPr>
    </w:p>
    <w:p w14:paraId="188A22A4" w14:textId="77777777" w:rsidR="00B27F75" w:rsidRPr="00781004" w:rsidRDefault="00465613" w:rsidP="00781004">
      <w:pPr>
        <w:pStyle w:val="M6"/>
      </w:pPr>
      <w:r w:rsidRPr="00781004">
        <w:rPr>
          <w:b/>
          <w:bCs/>
        </w:rPr>
        <w:t>Article 4</w:t>
      </w:r>
      <w:r w:rsidRPr="00781004">
        <w:rPr>
          <w:b/>
          <w:bCs/>
          <w:vertAlign w:val="superscript"/>
        </w:rPr>
        <w:t> </w:t>
      </w:r>
      <w:r w:rsidRPr="00781004">
        <w:rPr>
          <w:b/>
          <w:bCs/>
        </w:rPr>
        <w:t xml:space="preserve">: </w:t>
      </w:r>
      <w:r w:rsidR="00D50E23" w:rsidRPr="00781004">
        <w:rPr>
          <w:b/>
          <w:bCs/>
        </w:rPr>
        <w:t>T</w:t>
      </w:r>
      <w:r w:rsidRPr="00781004">
        <w:rPr>
          <w:b/>
          <w:bCs/>
        </w:rPr>
        <w:t>enue des séances</w:t>
      </w:r>
    </w:p>
    <w:p w14:paraId="065FB823" w14:textId="77777777" w:rsidR="006C4623" w:rsidRPr="00781004" w:rsidRDefault="004B2150" w:rsidP="00781004">
      <w:pPr>
        <w:pStyle w:val="M6"/>
      </w:pPr>
      <w:r w:rsidRPr="00781004">
        <w:t>Le conseil muni</w:t>
      </w:r>
      <w:r w:rsidR="006C4623" w:rsidRPr="00781004">
        <w:t>cipal est présidé par le maire (CGCT, article L. 2121-14).</w:t>
      </w:r>
    </w:p>
    <w:p w14:paraId="2127BFED" w14:textId="77777777" w:rsidR="006C4623" w:rsidRPr="00781004" w:rsidRDefault="006C4623" w:rsidP="00781004">
      <w:pPr>
        <w:pStyle w:val="M6"/>
      </w:pPr>
      <w:r w:rsidRPr="00781004">
        <w:t>En cas d’empêchement, le maire sera remplacé par M. (</w:t>
      </w:r>
      <w:r w:rsidRPr="00781004">
        <w:rPr>
          <w:i/>
          <w:iCs/>
        </w:rPr>
        <w:t>ou</w:t>
      </w:r>
      <w:r w:rsidRPr="00781004">
        <w:t xml:space="preserve"> Mme) </w:t>
      </w:r>
      <w:r w:rsidRPr="00781004">
        <w:rPr>
          <w:rStyle w:val="PointS"/>
          <w:rFonts w:cs="Arial"/>
        </w:rPr>
        <w:t>......................</w:t>
      </w:r>
      <w:r w:rsidRPr="00781004">
        <w:t> </w:t>
      </w:r>
      <w:proofErr w:type="gramStart"/>
      <w:r w:rsidRPr="00781004">
        <w:t>adjoint</w:t>
      </w:r>
      <w:proofErr w:type="gramEnd"/>
      <w:r w:rsidRPr="00781004">
        <w:t xml:space="preserve">(e) </w:t>
      </w:r>
      <w:r w:rsidRPr="00781004">
        <w:rPr>
          <w:i/>
          <w:iCs/>
        </w:rPr>
        <w:t>ou</w:t>
      </w:r>
      <w:r w:rsidRPr="00781004">
        <w:t xml:space="preserve"> conseiller(ère) municipal(e).</w:t>
      </w:r>
    </w:p>
    <w:p w14:paraId="0CFABD32" w14:textId="77777777" w:rsidR="004B2150" w:rsidRPr="00781004" w:rsidRDefault="00495784" w:rsidP="00781004">
      <w:pPr>
        <w:pStyle w:val="M6"/>
      </w:pPr>
      <w:r w:rsidRPr="00781004">
        <w:t xml:space="preserve">Le maire assure </w:t>
      </w:r>
      <w:r w:rsidR="004B2150" w:rsidRPr="00781004">
        <w:t>la police des séances</w:t>
      </w:r>
      <w:r w:rsidR="006C4623" w:rsidRPr="00781004">
        <w:t xml:space="preserve"> (CGCT, article L. </w:t>
      </w:r>
      <w:r w:rsidRPr="00781004">
        <w:t>2121-16)</w:t>
      </w:r>
      <w:r w:rsidR="004B2150" w:rsidRPr="00781004">
        <w:t>.</w:t>
      </w:r>
    </w:p>
    <w:p w14:paraId="0A38CF54" w14:textId="77777777" w:rsidR="004B2150" w:rsidRPr="00781004" w:rsidRDefault="004B2150" w:rsidP="00781004">
      <w:pPr>
        <w:pStyle w:val="M6"/>
      </w:pPr>
      <w:r w:rsidRPr="00781004">
        <w:lastRenderedPageBreak/>
        <w:t>Dans le cadre de ce pouvoir, le maire peut faire expulser toute personne qui troublerait la sérénité des débats.</w:t>
      </w:r>
    </w:p>
    <w:p w14:paraId="40768AC7" w14:textId="77777777" w:rsidR="004B2150" w:rsidRPr="00781004" w:rsidRDefault="004B2150" w:rsidP="00781004">
      <w:pPr>
        <w:pStyle w:val="M6"/>
      </w:pPr>
    </w:p>
    <w:p w14:paraId="1EB6D627" w14:textId="77777777" w:rsidR="00A03697" w:rsidRPr="00781004" w:rsidRDefault="00A03697" w:rsidP="00781004">
      <w:pPr>
        <w:pStyle w:val="M6"/>
        <w:rPr>
          <w:b/>
          <w:bCs/>
        </w:rPr>
      </w:pPr>
      <w:r w:rsidRPr="00781004">
        <w:rPr>
          <w:b/>
          <w:bCs/>
        </w:rPr>
        <w:t>Article 5</w:t>
      </w:r>
      <w:r w:rsidRPr="00781004">
        <w:rPr>
          <w:b/>
          <w:bCs/>
          <w:vertAlign w:val="superscript"/>
        </w:rPr>
        <w:t> </w:t>
      </w:r>
      <w:r w:rsidRPr="00781004">
        <w:rPr>
          <w:b/>
          <w:bCs/>
        </w:rPr>
        <w:t xml:space="preserve">: </w:t>
      </w:r>
      <w:r w:rsidR="00D50E23" w:rsidRPr="00781004">
        <w:rPr>
          <w:b/>
          <w:bCs/>
        </w:rPr>
        <w:t>P</w:t>
      </w:r>
      <w:r w:rsidRPr="00781004">
        <w:rPr>
          <w:b/>
          <w:bCs/>
        </w:rPr>
        <w:t>ublicité des séances</w:t>
      </w:r>
      <w:r w:rsidRPr="00781004">
        <w:t xml:space="preserve"> (CGCT, article L. 2121-18)</w:t>
      </w:r>
    </w:p>
    <w:p w14:paraId="6742522F" w14:textId="77777777" w:rsidR="00465613" w:rsidRPr="00781004" w:rsidRDefault="00465613" w:rsidP="00781004">
      <w:pPr>
        <w:pStyle w:val="M6"/>
      </w:pPr>
      <w:r w:rsidRPr="00781004">
        <w:t>Les séances du c</w:t>
      </w:r>
      <w:r w:rsidR="005E16B3" w:rsidRPr="00781004">
        <w:t xml:space="preserve">onseil municipal sont publiques et </w:t>
      </w:r>
      <w:r w:rsidR="005E16B3" w:rsidRPr="00781004">
        <w:rPr>
          <w:color w:val="000000"/>
          <w:sz w:val="19"/>
          <w:szCs w:val="19"/>
          <w:shd w:val="clear" w:color="auto" w:fill="FFFFFF"/>
        </w:rPr>
        <w:t>peuvent être retransmises par les moyens de communication audiovisuelle.</w:t>
      </w:r>
    </w:p>
    <w:p w14:paraId="7657C1DE" w14:textId="77777777" w:rsidR="00465613" w:rsidRPr="00781004" w:rsidRDefault="00465613" w:rsidP="00781004">
      <w:pPr>
        <w:pStyle w:val="M6"/>
      </w:pPr>
      <w:r w:rsidRPr="00781004">
        <w:t xml:space="preserve">Tout membre du conseil municipal peut demander, avec deux de ses collègues, à ce que </w:t>
      </w:r>
      <w:r w:rsidR="00A03697" w:rsidRPr="00781004">
        <w:t>la séance se tienne à huis clos</w:t>
      </w:r>
      <w:r w:rsidRPr="00781004">
        <w:t>.</w:t>
      </w:r>
      <w:r w:rsidR="00A03697" w:rsidRPr="00781004">
        <w:t xml:space="preserve"> Le maire dispose également de cette possibilité.</w:t>
      </w:r>
    </w:p>
    <w:p w14:paraId="1FB557F6" w14:textId="77777777" w:rsidR="00465613" w:rsidRPr="00781004" w:rsidRDefault="00465613" w:rsidP="00781004">
      <w:pPr>
        <w:pStyle w:val="M6"/>
      </w:pPr>
      <w:r w:rsidRPr="00781004">
        <w:t>Cette demande ne fait pas l’objet d’un débat et le conseil municipal se prono</w:t>
      </w:r>
      <w:r w:rsidR="00A03697" w:rsidRPr="00781004">
        <w:t>nce</w:t>
      </w:r>
      <w:r w:rsidRPr="00781004">
        <w:t xml:space="preserve"> sur </w:t>
      </w:r>
      <w:r w:rsidR="00986D7E" w:rsidRPr="00781004">
        <w:t>celle-ci</w:t>
      </w:r>
      <w:r w:rsidRPr="00781004">
        <w:t xml:space="preserve"> à la majorité absolue des membres présents ou représentés.</w:t>
      </w:r>
    </w:p>
    <w:p w14:paraId="0AFC4B04" w14:textId="77777777" w:rsidR="00465613" w:rsidRPr="00781004" w:rsidRDefault="00465613" w:rsidP="00781004">
      <w:pPr>
        <w:pStyle w:val="M6"/>
      </w:pPr>
      <w:r w:rsidRPr="00781004">
        <w:t>Lorsqu’une telle décision est prise, les personnes extérieures au conseil municipal sont tenues de se retirer.</w:t>
      </w:r>
    </w:p>
    <w:p w14:paraId="0BD69958" w14:textId="77777777" w:rsidR="00D80371" w:rsidRPr="00781004" w:rsidRDefault="00D80371" w:rsidP="00781004">
      <w:pPr>
        <w:pStyle w:val="M6"/>
        <w:rPr>
          <w:b/>
          <w:bCs/>
        </w:rPr>
      </w:pPr>
    </w:p>
    <w:p w14:paraId="42C583FC" w14:textId="77777777" w:rsidR="00D80371" w:rsidRPr="00781004" w:rsidRDefault="00D80371" w:rsidP="00781004">
      <w:pPr>
        <w:pStyle w:val="M6"/>
        <w:rPr>
          <w:b/>
          <w:bCs/>
        </w:rPr>
      </w:pPr>
      <w:r w:rsidRPr="00781004">
        <w:rPr>
          <w:b/>
          <w:bCs/>
        </w:rPr>
        <w:t>Article 6 : Organisation des débats</w:t>
      </w:r>
    </w:p>
    <w:p w14:paraId="2E652B2C" w14:textId="77777777" w:rsidR="00D80371" w:rsidRPr="00781004" w:rsidRDefault="00D80371" w:rsidP="00781004">
      <w:pPr>
        <w:pStyle w:val="M6"/>
        <w:rPr>
          <w:bCs/>
        </w:rPr>
      </w:pPr>
      <w:r w:rsidRPr="00781004">
        <w:rPr>
          <w:bCs/>
        </w:rPr>
        <w:t xml:space="preserve">Chaque affaire fait l’objet d’une présentation orale faite par un rapporteur désigné par le maire ou par le maire lui-même. À l’issue de ce rapport, le débat s’engage. La parole est alors accordée par le maire aux conseillers qui la demandent. Aucun conseiller ne peut prendre la parole qu’après l’avoir obtenue du maire. </w:t>
      </w:r>
    </w:p>
    <w:p w14:paraId="7A35FB8A" w14:textId="77777777" w:rsidR="00D80371" w:rsidRPr="00781004" w:rsidRDefault="00D80371" w:rsidP="00781004">
      <w:pPr>
        <w:pStyle w:val="M6"/>
        <w:rPr>
          <w:bCs/>
        </w:rPr>
      </w:pPr>
      <w:r w:rsidRPr="00781004">
        <w:rPr>
          <w:bCs/>
        </w:rPr>
        <w:t>Le maire veille au respect du droit de prendre la parole dont dispose chaque conseiller dans le cadre des débats, et le temps de parole ne doit pas être accaparé par un conseiller qui conserverait la parole pendant un temps excessif, empêchant ainsi les autres conseillers d’exercer leur droit de participer au débat. Pour éviter une telle dérive, le temps de parole de chaque conseiller ne doit pas dépasser</w:t>
      </w:r>
      <w:r w:rsidRPr="00781004">
        <w:t> </w:t>
      </w:r>
      <w:r w:rsidRPr="00781004">
        <w:rPr>
          <w:rStyle w:val="PointS"/>
          <w:rFonts w:cs="Arial"/>
        </w:rPr>
        <w:t>......................</w:t>
      </w:r>
      <w:r w:rsidRPr="00781004">
        <w:t> </w:t>
      </w:r>
      <w:proofErr w:type="gramStart"/>
      <w:r w:rsidRPr="00781004">
        <w:rPr>
          <w:bCs/>
        </w:rPr>
        <w:t>minutes</w:t>
      </w:r>
      <w:proofErr w:type="gramEnd"/>
      <w:r w:rsidRPr="00781004">
        <w:rPr>
          <w:bCs/>
        </w:rPr>
        <w:t xml:space="preserve"> par séance. À cet effet, le maire peut utiliser en séance un dispositif de minutage des temps de parole respectifs.</w:t>
      </w:r>
    </w:p>
    <w:p w14:paraId="03FFE50F" w14:textId="77777777" w:rsidR="00D80371" w:rsidRPr="00781004" w:rsidRDefault="00D80371" w:rsidP="00781004">
      <w:pPr>
        <w:pStyle w:val="M6"/>
        <w:rPr>
          <w:bCs/>
        </w:rPr>
      </w:pPr>
      <w:r w:rsidRPr="00781004">
        <w:rPr>
          <w:bCs/>
        </w:rPr>
        <w:t>Pour chaque affaire, le vote intervient à l’issue du débat.</w:t>
      </w:r>
    </w:p>
    <w:p w14:paraId="0B0310BF" w14:textId="77777777" w:rsidR="00D80371" w:rsidRPr="00781004" w:rsidRDefault="00D80371" w:rsidP="00781004">
      <w:pPr>
        <w:pStyle w:val="M6"/>
        <w:rPr>
          <w:iCs/>
        </w:rPr>
      </w:pPr>
      <w:r w:rsidRPr="00781004">
        <w:rPr>
          <w:i/>
          <w:iCs/>
        </w:rPr>
        <w:t>(</w:t>
      </w:r>
      <w:proofErr w:type="gramStart"/>
      <w:r w:rsidRPr="00781004">
        <w:rPr>
          <w:i/>
          <w:iCs/>
        </w:rPr>
        <w:t>éventuellement</w:t>
      </w:r>
      <w:proofErr w:type="gramEnd"/>
      <w:r w:rsidRPr="00781004">
        <w:rPr>
          <w:i/>
          <w:iCs/>
        </w:rPr>
        <w:t>)</w:t>
      </w:r>
      <w:r w:rsidRPr="00781004">
        <w:rPr>
          <w:iCs/>
        </w:rPr>
        <w:t xml:space="preserve"> Après avoir traité les questions des conseillers, puis clôturé la séance officielle, le maire peut inviter le public à poser des questions. Le maire ou l’adjoint délégué compétent répond à ces questions éventuelles.</w:t>
      </w:r>
    </w:p>
    <w:p w14:paraId="0FA62DE1" w14:textId="77777777" w:rsidR="004F30C1" w:rsidRPr="00781004" w:rsidRDefault="004F30C1" w:rsidP="00781004">
      <w:pPr>
        <w:pStyle w:val="M6"/>
      </w:pPr>
    </w:p>
    <w:p w14:paraId="753AD6F1" w14:textId="77777777" w:rsidR="000D6F28" w:rsidRPr="00781004" w:rsidRDefault="00465613" w:rsidP="00781004">
      <w:pPr>
        <w:pStyle w:val="M6"/>
        <w:rPr>
          <w:b/>
          <w:bCs/>
        </w:rPr>
      </w:pPr>
      <w:r w:rsidRPr="00781004">
        <w:rPr>
          <w:b/>
          <w:bCs/>
        </w:rPr>
        <w:t xml:space="preserve">Article </w:t>
      </w:r>
      <w:r w:rsidR="00D80371" w:rsidRPr="00781004">
        <w:rPr>
          <w:b/>
          <w:bCs/>
        </w:rPr>
        <w:t>7</w:t>
      </w:r>
      <w:r w:rsidRPr="00781004">
        <w:rPr>
          <w:b/>
          <w:bCs/>
          <w:vertAlign w:val="superscript"/>
        </w:rPr>
        <w:t> </w:t>
      </w:r>
      <w:r w:rsidRPr="00781004">
        <w:rPr>
          <w:b/>
          <w:bCs/>
        </w:rPr>
        <w:t xml:space="preserve">: </w:t>
      </w:r>
      <w:r w:rsidR="00D50E23" w:rsidRPr="00781004">
        <w:rPr>
          <w:b/>
          <w:bCs/>
        </w:rPr>
        <w:t>V</w:t>
      </w:r>
      <w:r w:rsidR="000D6F28" w:rsidRPr="00781004">
        <w:rPr>
          <w:b/>
          <w:bCs/>
        </w:rPr>
        <w:t>ote des délibérations</w:t>
      </w:r>
      <w:r w:rsidR="00FA703E" w:rsidRPr="00781004">
        <w:t xml:space="preserve"> </w:t>
      </w:r>
      <w:r w:rsidR="000A40D9" w:rsidRPr="00781004">
        <w:t>(CGCT, article L. 2121-2</w:t>
      </w:r>
      <w:r w:rsidR="00FA703E" w:rsidRPr="00781004">
        <w:t>0)</w:t>
      </w:r>
    </w:p>
    <w:p w14:paraId="6D54E352" w14:textId="77777777" w:rsidR="00465613" w:rsidRPr="00781004" w:rsidRDefault="000A40D9" w:rsidP="00781004">
      <w:pPr>
        <w:pStyle w:val="M6"/>
      </w:pPr>
      <w:r w:rsidRPr="00781004">
        <w:t>Les délibérations du conseil municipal sont prises à la majorité absolue des suffrages exprimés.</w:t>
      </w:r>
    </w:p>
    <w:p w14:paraId="6CA19FB9" w14:textId="77777777" w:rsidR="00D13F61" w:rsidRPr="00781004" w:rsidRDefault="00D13F61" w:rsidP="00781004">
      <w:pPr>
        <w:pStyle w:val="M6"/>
      </w:pPr>
      <w:r w:rsidRPr="00781004">
        <w:t>Si tous les suffrages exprimés sont favorables à l’adoption d’une délibération, celle-ci est réputée acquise à l’unanimité.</w:t>
      </w:r>
    </w:p>
    <w:p w14:paraId="0F795B72" w14:textId="77777777" w:rsidR="00D13F61" w:rsidRPr="00781004" w:rsidRDefault="00D13F61" w:rsidP="00781004">
      <w:pPr>
        <w:pStyle w:val="M6"/>
      </w:pPr>
      <w:r w:rsidRPr="00781004">
        <w:t>En cas de partage égal des voix, la voix du président est prépondérante. Cependant, en cas de scrutin secret, une telle égalité équivaut au rejet de la proposition.</w:t>
      </w:r>
    </w:p>
    <w:p w14:paraId="3DB5D2CC" w14:textId="77777777" w:rsidR="00465613" w:rsidRPr="00781004" w:rsidRDefault="00465613" w:rsidP="00781004">
      <w:pPr>
        <w:pStyle w:val="M6"/>
      </w:pPr>
    </w:p>
    <w:p w14:paraId="0364A04C" w14:textId="77777777" w:rsidR="006013D1" w:rsidRPr="00781004" w:rsidRDefault="007D19C4" w:rsidP="00781004">
      <w:pPr>
        <w:pStyle w:val="M6"/>
        <w:rPr>
          <w:b/>
          <w:bCs/>
        </w:rPr>
      </w:pPr>
      <w:r w:rsidRPr="00781004">
        <w:rPr>
          <w:b/>
          <w:bCs/>
        </w:rPr>
        <w:t xml:space="preserve">* </w:t>
      </w:r>
      <w:r w:rsidR="007C31AB" w:rsidRPr="00781004">
        <w:rPr>
          <w:b/>
          <w:bCs/>
        </w:rPr>
        <w:t xml:space="preserve">Article </w:t>
      </w:r>
      <w:r w:rsidR="00D80371" w:rsidRPr="00781004">
        <w:rPr>
          <w:b/>
          <w:bCs/>
        </w:rPr>
        <w:t>8</w:t>
      </w:r>
      <w:r w:rsidR="007C31AB" w:rsidRPr="00781004">
        <w:rPr>
          <w:b/>
          <w:bCs/>
          <w:vertAlign w:val="superscript"/>
        </w:rPr>
        <w:t> </w:t>
      </w:r>
      <w:r w:rsidR="007C31AB" w:rsidRPr="00781004">
        <w:rPr>
          <w:b/>
          <w:bCs/>
        </w:rPr>
        <w:t xml:space="preserve">: </w:t>
      </w:r>
      <w:r w:rsidR="00D50E23" w:rsidRPr="00781004">
        <w:rPr>
          <w:b/>
          <w:bCs/>
        </w:rPr>
        <w:t>O</w:t>
      </w:r>
      <w:r w:rsidR="007C31AB" w:rsidRPr="00781004">
        <w:rPr>
          <w:b/>
          <w:bCs/>
        </w:rPr>
        <w:t>rganisation du débat d’orientation</w:t>
      </w:r>
      <w:r w:rsidR="00D50E23" w:rsidRPr="00781004">
        <w:rPr>
          <w:b/>
          <w:bCs/>
        </w:rPr>
        <w:t xml:space="preserve"> budgétaire</w:t>
      </w:r>
      <w:r w:rsidR="004F0A5E" w:rsidRPr="00781004">
        <w:rPr>
          <w:b/>
          <w:bCs/>
        </w:rPr>
        <w:t xml:space="preserve"> </w:t>
      </w:r>
      <w:r w:rsidR="00FA703E" w:rsidRPr="00781004">
        <w:t>(CGCT, article L. 2</w:t>
      </w:r>
      <w:r w:rsidR="00076B25" w:rsidRPr="00781004">
        <w:t>312-1</w:t>
      </w:r>
      <w:r w:rsidR="00FA703E" w:rsidRPr="00781004">
        <w:t>)</w:t>
      </w:r>
    </w:p>
    <w:p w14:paraId="46664253" w14:textId="77777777" w:rsidR="007C31AB" w:rsidRPr="00781004" w:rsidRDefault="002D32AB" w:rsidP="00781004">
      <w:pPr>
        <w:pStyle w:val="M6"/>
      </w:pPr>
      <w:r w:rsidRPr="00781004">
        <w:t xml:space="preserve">Dans </w:t>
      </w:r>
      <w:r w:rsidR="00EA59BC" w:rsidRPr="00781004">
        <w:t>les communes de 3 500 habitants</w:t>
      </w:r>
      <w:r w:rsidRPr="00781004">
        <w:t xml:space="preserve"> et plus,</w:t>
      </w:r>
      <w:r w:rsidR="00EA59BC" w:rsidRPr="00781004">
        <w:t xml:space="preserve"> c</w:t>
      </w:r>
      <w:r w:rsidR="00F50397" w:rsidRPr="00781004">
        <w:t xml:space="preserve">haque année est </w:t>
      </w:r>
      <w:proofErr w:type="gramStart"/>
      <w:r w:rsidR="00F50397" w:rsidRPr="00781004">
        <w:t>organisé</w:t>
      </w:r>
      <w:proofErr w:type="gramEnd"/>
      <w:r w:rsidR="00F50397" w:rsidRPr="00781004">
        <w:t xml:space="preserve"> un débat</w:t>
      </w:r>
      <w:r w:rsidR="00CE25BA" w:rsidRPr="00781004">
        <w:t xml:space="preserve"> à partir du rapport présenté par le maire sur</w:t>
      </w:r>
      <w:r w:rsidR="00F50397" w:rsidRPr="00781004">
        <w:t xml:space="preserve"> les </w:t>
      </w:r>
      <w:r w:rsidR="00E17E7F" w:rsidRPr="00781004">
        <w:t xml:space="preserve">orientations </w:t>
      </w:r>
      <w:r w:rsidR="00CE25BA" w:rsidRPr="00781004">
        <w:t>budgétaires</w:t>
      </w:r>
      <w:r w:rsidR="00F50397" w:rsidRPr="00781004">
        <w:t xml:space="preserve">, les </w:t>
      </w:r>
      <w:r w:rsidR="00E17E7F" w:rsidRPr="00781004">
        <w:t>engagements pluriannuels envisagés</w:t>
      </w:r>
      <w:r w:rsidR="00F50397" w:rsidRPr="00781004">
        <w:t xml:space="preserve"> ainsi que sur </w:t>
      </w:r>
      <w:r w:rsidR="00CE25BA" w:rsidRPr="00781004">
        <w:t xml:space="preserve">structure et la gestion de la dette </w:t>
      </w:r>
      <w:r w:rsidR="006650F6" w:rsidRPr="00781004">
        <w:t>de la commune</w:t>
      </w:r>
      <w:r w:rsidR="00E17E7F" w:rsidRPr="00781004">
        <w:t>, dans un délai de</w:t>
      </w:r>
      <w:r w:rsidR="00B05031" w:rsidRPr="00781004">
        <w:t xml:space="preserve"> deux </w:t>
      </w:r>
      <w:r w:rsidR="00E17E7F" w:rsidRPr="00781004">
        <w:t xml:space="preserve">mois précédant l’examen </w:t>
      </w:r>
      <w:r w:rsidR="00B05031" w:rsidRPr="00781004">
        <w:t>du budget</w:t>
      </w:r>
      <w:r w:rsidR="00E17E7F" w:rsidRPr="00781004">
        <w:t>.</w:t>
      </w:r>
    </w:p>
    <w:p w14:paraId="5C0B4544" w14:textId="77777777" w:rsidR="00D11480" w:rsidRPr="00781004" w:rsidRDefault="00D11480" w:rsidP="00781004">
      <w:pPr>
        <w:pStyle w:val="M6"/>
      </w:pPr>
      <w:r w:rsidRPr="00781004">
        <w:t>Dans les communes de plus de 10 000 habitants, le rapport comporte, en outre, une présentation de la structure et de l'évolution des dépenses et des effectifs. Il précise notamment l'évolution prévisionnelle et l'exécution des dépenses de personnel, des rémunérations, des avantages en nature et du temps de travail.</w:t>
      </w:r>
    </w:p>
    <w:p w14:paraId="376D16BF" w14:textId="77777777" w:rsidR="00F514A6" w:rsidRPr="00781004" w:rsidRDefault="00F50397" w:rsidP="00781004">
      <w:pPr>
        <w:pStyle w:val="M6"/>
      </w:pPr>
      <w:r w:rsidRPr="00781004">
        <w:t xml:space="preserve">Ce </w:t>
      </w:r>
      <w:r w:rsidR="00F514A6" w:rsidRPr="00781004">
        <w:t>débat est organisé</w:t>
      </w:r>
      <w:r w:rsidR="00E17E7F" w:rsidRPr="00781004">
        <w:t xml:space="preserve"> au cours du mois de </w:t>
      </w:r>
      <w:r w:rsidR="00E17E7F" w:rsidRPr="00781004">
        <w:rPr>
          <w:rStyle w:val="PointS"/>
          <w:rFonts w:cs="Arial"/>
        </w:rPr>
        <w:t>......................</w:t>
      </w:r>
      <w:r w:rsidR="00E17E7F" w:rsidRPr="00781004">
        <w:t> </w:t>
      </w:r>
      <w:proofErr w:type="gramStart"/>
      <w:r w:rsidR="00F514A6" w:rsidRPr="00781004">
        <w:t>dans</w:t>
      </w:r>
      <w:proofErr w:type="gramEnd"/>
      <w:r w:rsidR="00F514A6" w:rsidRPr="00781004">
        <w:t xml:space="preserve"> le cadre d’une séance </w:t>
      </w:r>
      <w:r w:rsidR="00E17E7F" w:rsidRPr="00781004">
        <w:t>ordinaire</w:t>
      </w:r>
      <w:r w:rsidR="00F514A6" w:rsidRPr="00781004">
        <w:t xml:space="preserve"> du conseil municipal</w:t>
      </w:r>
      <w:r w:rsidR="00605782" w:rsidRPr="00781004">
        <w:t xml:space="preserve"> (</w:t>
      </w:r>
      <w:r w:rsidR="00605782" w:rsidRPr="00781004">
        <w:rPr>
          <w:i/>
          <w:iCs/>
        </w:rPr>
        <w:t>autre exemple</w:t>
      </w:r>
      <w:r w:rsidR="00605782" w:rsidRPr="00781004">
        <w:t> : au cours d’une séance spécifique du conseil)</w:t>
      </w:r>
      <w:r w:rsidRPr="00781004">
        <w:t>.</w:t>
      </w:r>
    </w:p>
    <w:p w14:paraId="6F0E7D71" w14:textId="77777777" w:rsidR="00F50397" w:rsidRPr="00781004" w:rsidRDefault="00F50397" w:rsidP="00781004">
      <w:pPr>
        <w:pStyle w:val="M6"/>
      </w:pPr>
      <w:r w:rsidRPr="00781004">
        <w:t>L</w:t>
      </w:r>
      <w:r w:rsidR="00F514A6" w:rsidRPr="00781004">
        <w:t>e maire procède à la présentation du</w:t>
      </w:r>
      <w:r w:rsidR="00831379" w:rsidRPr="00781004">
        <w:t xml:space="preserve"> projet de</w:t>
      </w:r>
      <w:r w:rsidR="00F514A6" w:rsidRPr="00781004">
        <w:t xml:space="preserve"> budget</w:t>
      </w:r>
      <w:r w:rsidRPr="00781004">
        <w:t>.</w:t>
      </w:r>
    </w:p>
    <w:p w14:paraId="19EF5303" w14:textId="77777777" w:rsidR="00F514A6" w:rsidRPr="00781004" w:rsidRDefault="00F50397" w:rsidP="00781004">
      <w:pPr>
        <w:pStyle w:val="M6"/>
      </w:pPr>
      <w:r w:rsidRPr="00781004">
        <w:t>C</w:t>
      </w:r>
      <w:r w:rsidR="00F514A6" w:rsidRPr="00781004">
        <w:t>haque conseiller dispose, s’il le souhaite, d’un temps de parole de </w:t>
      </w:r>
      <w:r w:rsidR="00F514A6" w:rsidRPr="00781004">
        <w:rPr>
          <w:rStyle w:val="PointS"/>
          <w:rFonts w:cs="Arial"/>
        </w:rPr>
        <w:t>......................</w:t>
      </w:r>
      <w:r w:rsidR="00F514A6" w:rsidRPr="00781004">
        <w:t> </w:t>
      </w:r>
      <w:proofErr w:type="gramStart"/>
      <w:r w:rsidR="00F514A6" w:rsidRPr="00781004">
        <w:t>minutes</w:t>
      </w:r>
      <w:proofErr w:type="gramEnd"/>
      <w:r w:rsidR="00F514A6" w:rsidRPr="00781004">
        <w:t xml:space="preserve"> environ pour commenter cette présentation et poser des questions</w:t>
      </w:r>
      <w:r w:rsidRPr="00781004">
        <w:t>.</w:t>
      </w:r>
      <w:r w:rsidR="00BB6E55" w:rsidRPr="00781004">
        <w:t xml:space="preserve"> Le maire y répond oralement.</w:t>
      </w:r>
    </w:p>
    <w:p w14:paraId="0D50506B" w14:textId="77777777" w:rsidR="00BB6E55" w:rsidRPr="00781004" w:rsidRDefault="00BB6E55" w:rsidP="00781004">
      <w:pPr>
        <w:pStyle w:val="M6"/>
        <w:rPr>
          <w:b/>
          <w:bCs/>
        </w:rPr>
      </w:pPr>
    </w:p>
    <w:p w14:paraId="5D29C06F" w14:textId="77777777" w:rsidR="007C31AB" w:rsidRPr="00781004" w:rsidRDefault="007D19C4" w:rsidP="00781004">
      <w:pPr>
        <w:pStyle w:val="M6"/>
        <w:rPr>
          <w:b/>
          <w:bCs/>
        </w:rPr>
      </w:pPr>
      <w:r w:rsidRPr="00781004">
        <w:rPr>
          <w:b/>
          <w:bCs/>
        </w:rPr>
        <w:t xml:space="preserve">* </w:t>
      </w:r>
      <w:r w:rsidR="007C31AB" w:rsidRPr="00781004">
        <w:rPr>
          <w:b/>
          <w:bCs/>
        </w:rPr>
        <w:t xml:space="preserve">Article </w:t>
      </w:r>
      <w:r w:rsidR="00D80371" w:rsidRPr="00781004">
        <w:rPr>
          <w:b/>
          <w:bCs/>
        </w:rPr>
        <w:t>9</w:t>
      </w:r>
      <w:r w:rsidR="007C31AB" w:rsidRPr="00781004">
        <w:rPr>
          <w:b/>
          <w:bCs/>
        </w:rPr>
        <w:t xml:space="preserve"> : </w:t>
      </w:r>
      <w:r w:rsidR="007D0AE9" w:rsidRPr="00781004">
        <w:rPr>
          <w:b/>
          <w:bCs/>
        </w:rPr>
        <w:t>C</w:t>
      </w:r>
      <w:r w:rsidR="007C31AB" w:rsidRPr="00781004">
        <w:rPr>
          <w:b/>
          <w:bCs/>
        </w:rPr>
        <w:t xml:space="preserve">onsultation des projets de contrats </w:t>
      </w:r>
      <w:r w:rsidR="00CE25BA" w:rsidRPr="00781004">
        <w:rPr>
          <w:b/>
          <w:bCs/>
        </w:rPr>
        <w:t xml:space="preserve">de service public </w:t>
      </w:r>
      <w:r w:rsidR="007C31AB" w:rsidRPr="00781004">
        <w:rPr>
          <w:b/>
          <w:bCs/>
        </w:rPr>
        <w:t xml:space="preserve">et de marchés </w:t>
      </w:r>
      <w:r w:rsidR="00FA703E" w:rsidRPr="00781004">
        <w:t>(CGCT, article L. 2121</w:t>
      </w:r>
      <w:r w:rsidR="00D07D8B" w:rsidRPr="00781004">
        <w:t>-</w:t>
      </w:r>
      <w:r w:rsidR="00FA703E" w:rsidRPr="00781004">
        <w:t>1</w:t>
      </w:r>
      <w:r w:rsidR="000B2FA1" w:rsidRPr="00781004">
        <w:t>2, al</w:t>
      </w:r>
      <w:r w:rsidR="001D1B30" w:rsidRPr="00781004">
        <w:t>. </w:t>
      </w:r>
      <w:r w:rsidR="000B2FA1" w:rsidRPr="00781004">
        <w:t>2</w:t>
      </w:r>
      <w:r w:rsidR="00FA703E" w:rsidRPr="00781004">
        <w:t>)</w:t>
      </w:r>
    </w:p>
    <w:p w14:paraId="25C83892" w14:textId="77777777" w:rsidR="00B2613C" w:rsidRPr="00781004" w:rsidRDefault="000B2FA1" w:rsidP="00781004">
      <w:pPr>
        <w:pStyle w:val="M6"/>
      </w:pPr>
      <w:r w:rsidRPr="00781004">
        <w:t>T</w:t>
      </w:r>
      <w:r w:rsidR="008F42F9" w:rsidRPr="00781004">
        <w:t>out conseiller municipal a la possibilité de consulter à la mairie les projets</w:t>
      </w:r>
      <w:r w:rsidR="00057D82" w:rsidRPr="00781004">
        <w:t xml:space="preserve"> et documents relatifs aux</w:t>
      </w:r>
      <w:r w:rsidR="008F42F9" w:rsidRPr="00781004">
        <w:t xml:space="preserve"> contrat</w:t>
      </w:r>
      <w:r w:rsidR="00FA5A84" w:rsidRPr="00781004">
        <w:t>s</w:t>
      </w:r>
      <w:r w:rsidR="008F42F9" w:rsidRPr="00781004">
        <w:t xml:space="preserve"> </w:t>
      </w:r>
      <w:r w:rsidR="00CE25BA" w:rsidRPr="00781004">
        <w:t xml:space="preserve">de service public </w:t>
      </w:r>
      <w:r w:rsidR="008F42F9" w:rsidRPr="00781004">
        <w:t>et marché</w:t>
      </w:r>
      <w:r w:rsidR="00FA5A84" w:rsidRPr="00781004">
        <w:t>s</w:t>
      </w:r>
      <w:r w:rsidR="008F42F9" w:rsidRPr="00781004">
        <w:t xml:space="preserve"> </w:t>
      </w:r>
      <w:r w:rsidR="00057D82" w:rsidRPr="00781004">
        <w:t>envisagés par la commune</w:t>
      </w:r>
      <w:r w:rsidR="008F42F9" w:rsidRPr="00781004">
        <w:t>, accompagné</w:t>
      </w:r>
      <w:r w:rsidR="00626B8A" w:rsidRPr="00781004">
        <w:t>s</w:t>
      </w:r>
      <w:r w:rsidR="008F42F9" w:rsidRPr="00781004">
        <w:t xml:space="preserve"> de l’</w:t>
      </w:r>
      <w:r w:rsidR="00FA5A84" w:rsidRPr="00781004">
        <w:t>ensemble des pièces.</w:t>
      </w:r>
    </w:p>
    <w:p w14:paraId="0D2EEF24" w14:textId="77777777" w:rsidR="00DB0FCD" w:rsidRPr="00781004" w:rsidRDefault="00DB0FCD" w:rsidP="00781004">
      <w:pPr>
        <w:pStyle w:val="M6"/>
      </w:pPr>
      <w:r w:rsidRPr="00781004">
        <w:t>La demande de consultation des documents susmentionnés est adressée à </w:t>
      </w:r>
      <w:proofErr w:type="gramStart"/>
      <w:r w:rsidRPr="00781004">
        <w:rPr>
          <w:rStyle w:val="PointS"/>
          <w:rFonts w:cs="Arial"/>
        </w:rPr>
        <w:t>......................</w:t>
      </w:r>
      <w:r w:rsidRPr="00781004">
        <w:t> .</w:t>
      </w:r>
      <w:proofErr w:type="gramEnd"/>
    </w:p>
    <w:p w14:paraId="5C98F119" w14:textId="77777777" w:rsidR="008F42F9" w:rsidRPr="00781004" w:rsidRDefault="00AF26D5" w:rsidP="00781004">
      <w:pPr>
        <w:pStyle w:val="M6"/>
      </w:pPr>
      <w:r w:rsidRPr="00781004">
        <w:t xml:space="preserve">Les </w:t>
      </w:r>
      <w:r w:rsidR="00057D82" w:rsidRPr="00781004">
        <w:t xml:space="preserve">documents </w:t>
      </w:r>
      <w:r w:rsidR="008F42F9" w:rsidRPr="00781004">
        <w:t>sont tenus à la disposit</w:t>
      </w:r>
      <w:r w:rsidR="000736A7" w:rsidRPr="00781004">
        <w:t xml:space="preserve">ion des conseillers municipaux </w:t>
      </w:r>
      <w:r w:rsidR="008F42F9" w:rsidRPr="00781004">
        <w:t>dans les services communaux compétents, jusqu’à</w:t>
      </w:r>
      <w:r w:rsidRPr="00781004">
        <w:t> </w:t>
      </w:r>
      <w:r w:rsidRPr="00781004">
        <w:rPr>
          <w:rStyle w:val="PointS"/>
          <w:rFonts w:cs="Arial"/>
        </w:rPr>
        <w:t>......................</w:t>
      </w:r>
      <w:r w:rsidRPr="00781004">
        <w:t> (</w:t>
      </w:r>
      <w:proofErr w:type="gramStart"/>
      <w:r w:rsidRPr="00781004">
        <w:rPr>
          <w:i/>
          <w:iCs/>
        </w:rPr>
        <w:t>exemple</w:t>
      </w:r>
      <w:proofErr w:type="gramEnd"/>
      <w:r w:rsidRPr="00781004">
        <w:t> : ouverture de</w:t>
      </w:r>
      <w:r w:rsidR="008F42F9" w:rsidRPr="00781004">
        <w:t xml:space="preserve"> la séance</w:t>
      </w:r>
      <w:r w:rsidR="0081717B" w:rsidRPr="00781004">
        <w:t> ; la veille de leur examen</w:t>
      </w:r>
      <w:r w:rsidR="00057D82" w:rsidRPr="00781004">
        <w:t xml:space="preserve"> en séance</w:t>
      </w:r>
      <w:r w:rsidR="0081717B" w:rsidRPr="00781004">
        <w:t>, etc.</w:t>
      </w:r>
      <w:r w:rsidRPr="00781004">
        <w:t>)</w:t>
      </w:r>
      <w:r w:rsidR="008F42F9" w:rsidRPr="00781004">
        <w:t>.</w:t>
      </w:r>
    </w:p>
    <w:p w14:paraId="72662EAF" w14:textId="77777777" w:rsidR="008F42F9" w:rsidRPr="00781004" w:rsidRDefault="008F42F9" w:rsidP="00781004">
      <w:pPr>
        <w:pStyle w:val="M6"/>
      </w:pPr>
      <w:r w:rsidRPr="00781004">
        <w:t>Durant cette séance, les documents seront tenus à la disposition des membres du conseil.</w:t>
      </w:r>
    </w:p>
    <w:p w14:paraId="5519F146" w14:textId="77777777" w:rsidR="00B2613C" w:rsidRPr="00781004" w:rsidRDefault="00B2613C" w:rsidP="00781004">
      <w:pPr>
        <w:pStyle w:val="M6"/>
      </w:pPr>
    </w:p>
    <w:p w14:paraId="5F49F474" w14:textId="77777777" w:rsidR="007C31AB" w:rsidRPr="00781004" w:rsidRDefault="007D19C4" w:rsidP="00781004">
      <w:pPr>
        <w:pStyle w:val="M6"/>
      </w:pPr>
      <w:r w:rsidRPr="00781004">
        <w:rPr>
          <w:b/>
          <w:bCs/>
        </w:rPr>
        <w:t xml:space="preserve">* </w:t>
      </w:r>
      <w:r w:rsidR="007C31AB" w:rsidRPr="00781004">
        <w:rPr>
          <w:b/>
          <w:bCs/>
        </w:rPr>
        <w:t xml:space="preserve">Article </w:t>
      </w:r>
      <w:r w:rsidR="00D80371" w:rsidRPr="00781004">
        <w:rPr>
          <w:b/>
          <w:bCs/>
        </w:rPr>
        <w:t>10</w:t>
      </w:r>
      <w:r w:rsidR="007C31AB" w:rsidRPr="00781004">
        <w:rPr>
          <w:b/>
          <w:bCs/>
        </w:rPr>
        <w:t xml:space="preserve"> : </w:t>
      </w:r>
      <w:r w:rsidR="007D0AE9" w:rsidRPr="00781004">
        <w:rPr>
          <w:b/>
          <w:bCs/>
        </w:rPr>
        <w:t>P</w:t>
      </w:r>
      <w:r w:rsidR="007C31AB" w:rsidRPr="00781004">
        <w:rPr>
          <w:b/>
          <w:bCs/>
        </w:rPr>
        <w:t>résentation et traitement des questions orales</w:t>
      </w:r>
      <w:r w:rsidR="00FA703E" w:rsidRPr="00781004">
        <w:t xml:space="preserve"> (CGCT, </w:t>
      </w:r>
      <w:r w:rsidR="004B2150" w:rsidRPr="00781004">
        <w:t>article L. 2121-19</w:t>
      </w:r>
      <w:r w:rsidR="00FA703E" w:rsidRPr="00781004">
        <w:t>)</w:t>
      </w:r>
    </w:p>
    <w:p w14:paraId="3333E0CE" w14:textId="77777777" w:rsidR="0039105A" w:rsidRPr="00781004" w:rsidRDefault="00E54845" w:rsidP="00781004">
      <w:pPr>
        <w:pStyle w:val="M6"/>
      </w:pPr>
      <w:r w:rsidRPr="00781004">
        <w:t>Chaque conseiller peut exposer au cours de la séance du conseil municipal des questions orales</w:t>
      </w:r>
      <w:r w:rsidR="00021330" w:rsidRPr="00781004">
        <w:t> </w:t>
      </w:r>
      <w:r w:rsidR="001D1B30" w:rsidRPr="00781004">
        <w:rPr>
          <w:vertAlign w:val="superscript"/>
        </w:rPr>
        <w:t>(</w:t>
      </w:r>
      <w:r w:rsidR="004F0A5E" w:rsidRPr="00781004">
        <w:rPr>
          <w:vertAlign w:val="superscript"/>
        </w:rPr>
        <w:t>1</w:t>
      </w:r>
      <w:r w:rsidR="001D1B30" w:rsidRPr="00781004">
        <w:rPr>
          <w:vertAlign w:val="superscript"/>
        </w:rPr>
        <w:t>)</w:t>
      </w:r>
      <w:r w:rsidRPr="00781004">
        <w:t>.</w:t>
      </w:r>
    </w:p>
    <w:p w14:paraId="6844106E" w14:textId="77777777" w:rsidR="00E54845" w:rsidRPr="00781004" w:rsidRDefault="00E54845" w:rsidP="00781004">
      <w:pPr>
        <w:pStyle w:val="M6"/>
      </w:pPr>
      <w:r w:rsidRPr="00781004">
        <w:t>Ces questions orales doivent avoir trait aux affaires de la commune et porte</w:t>
      </w:r>
      <w:r w:rsidR="00824BF9" w:rsidRPr="00781004">
        <w:t>r</w:t>
      </w:r>
      <w:r w:rsidRPr="00781004">
        <w:t xml:space="preserve"> sur des sujets d’intérêt général. Elles sont limitées à </w:t>
      </w:r>
      <w:r w:rsidRPr="00781004">
        <w:rPr>
          <w:rStyle w:val="PointS"/>
          <w:rFonts w:cs="Arial"/>
        </w:rPr>
        <w:t>......................</w:t>
      </w:r>
      <w:r w:rsidRPr="00781004">
        <w:t> </w:t>
      </w:r>
      <w:proofErr w:type="gramStart"/>
      <w:r w:rsidRPr="00781004">
        <w:t>questions</w:t>
      </w:r>
      <w:proofErr w:type="gramEnd"/>
      <w:r w:rsidRPr="00781004">
        <w:rPr>
          <w:spacing w:val="3"/>
        </w:rPr>
        <w:t xml:space="preserve"> par élu et par séance.</w:t>
      </w:r>
    </w:p>
    <w:p w14:paraId="163744C0" w14:textId="77777777" w:rsidR="00E54845" w:rsidRPr="00781004" w:rsidRDefault="00E54845" w:rsidP="00781004">
      <w:pPr>
        <w:pStyle w:val="M6"/>
      </w:pPr>
      <w:r w:rsidRPr="00781004">
        <w:t>Chaque question orale doit être rédigée afin de pouvoir être transmise au maire.</w:t>
      </w:r>
    </w:p>
    <w:p w14:paraId="615525BB" w14:textId="77777777" w:rsidR="00E54845" w:rsidRPr="00781004" w:rsidRDefault="00E54845" w:rsidP="00781004">
      <w:pPr>
        <w:pStyle w:val="M6"/>
      </w:pPr>
      <w:r w:rsidRPr="00781004">
        <w:t>Le conseil municipal proc</w:t>
      </w:r>
      <w:r w:rsidR="00021330" w:rsidRPr="00781004">
        <w:t>é</w:t>
      </w:r>
      <w:r w:rsidRPr="00781004">
        <w:t>dera à l’examen des questions orales </w:t>
      </w:r>
      <w:r w:rsidRPr="00781004">
        <w:rPr>
          <w:rStyle w:val="PointS"/>
          <w:rFonts w:cs="Arial"/>
        </w:rPr>
        <w:t>......................</w:t>
      </w:r>
      <w:r w:rsidRPr="00781004">
        <w:t> (</w:t>
      </w:r>
      <w:proofErr w:type="gramStart"/>
      <w:r w:rsidRPr="00781004">
        <w:rPr>
          <w:i/>
          <w:iCs/>
        </w:rPr>
        <w:t>par</w:t>
      </w:r>
      <w:proofErr w:type="gramEnd"/>
      <w:r w:rsidRPr="00781004">
        <w:rPr>
          <w:i/>
          <w:iCs/>
        </w:rPr>
        <w:t xml:space="preserve"> exemple</w:t>
      </w:r>
      <w:r w:rsidRPr="00781004">
        <w:t> : à l’issue de l’examen de l’ensemble des points à l’ordre du jour, dans le cadre de l’examen des questions diverses, etc.).</w:t>
      </w:r>
    </w:p>
    <w:p w14:paraId="1A9568AD" w14:textId="77777777" w:rsidR="00E54845" w:rsidRPr="00781004" w:rsidRDefault="00E54845" w:rsidP="00781004">
      <w:pPr>
        <w:pStyle w:val="M6"/>
      </w:pPr>
      <w:r w:rsidRPr="00781004">
        <w:t>Si le nombre ou l’importance des questions le justifient, le maire peut décider de les traiter dans le cadre d’une séance du conseil municipal spécialement organisée à cet effet (</w:t>
      </w:r>
      <w:r w:rsidRPr="00781004">
        <w:rPr>
          <w:i/>
          <w:iCs/>
        </w:rPr>
        <w:t xml:space="preserve">ou </w:t>
      </w:r>
      <w:r w:rsidRPr="00781004">
        <w:t>lors d’une séance ultérieure).</w:t>
      </w:r>
    </w:p>
    <w:p w14:paraId="70DD8458" w14:textId="77777777" w:rsidR="00E54845" w:rsidRPr="00781004" w:rsidRDefault="00E54845" w:rsidP="00781004">
      <w:pPr>
        <w:pStyle w:val="M6"/>
      </w:pPr>
      <w:r w:rsidRPr="00781004">
        <w:lastRenderedPageBreak/>
        <w:t>Au cours de la séance, la question est posée oralement par le conseiller ou par un de ses collègues désigné par lui pour le suppléer.</w:t>
      </w:r>
    </w:p>
    <w:p w14:paraId="7D2B1974" w14:textId="77777777" w:rsidR="00E54845" w:rsidRPr="00781004" w:rsidRDefault="00E54845" w:rsidP="00781004">
      <w:pPr>
        <w:pStyle w:val="M6"/>
      </w:pPr>
      <w:r w:rsidRPr="00781004">
        <w:t>Le maire y répond oralement.</w:t>
      </w:r>
    </w:p>
    <w:p w14:paraId="797C7026" w14:textId="77777777" w:rsidR="00E54845" w:rsidRPr="00781004" w:rsidRDefault="00E54845" w:rsidP="00781004">
      <w:pPr>
        <w:pStyle w:val="M6"/>
      </w:pPr>
      <w:r w:rsidRPr="00781004">
        <w:t>Les questions orales peuvent, sur demande jointe au texte de la question, donner lieu à un débat au sein du conseil municipal.</w:t>
      </w:r>
    </w:p>
    <w:p w14:paraId="35E74922" w14:textId="77777777" w:rsidR="00EB68B6" w:rsidRPr="00781004" w:rsidRDefault="00EB68B6" w:rsidP="00781004">
      <w:pPr>
        <w:pStyle w:val="M6"/>
        <w:rPr>
          <w:b/>
        </w:rPr>
      </w:pPr>
    </w:p>
    <w:p w14:paraId="04ED636A" w14:textId="77777777" w:rsidR="007C31AB" w:rsidRPr="00781004" w:rsidRDefault="007D19C4" w:rsidP="00781004">
      <w:pPr>
        <w:pStyle w:val="M6"/>
        <w:rPr>
          <w:b/>
          <w:bCs/>
        </w:rPr>
      </w:pPr>
      <w:r w:rsidRPr="00781004">
        <w:rPr>
          <w:b/>
          <w:bCs/>
        </w:rPr>
        <w:t xml:space="preserve">* </w:t>
      </w:r>
      <w:r w:rsidR="007C31AB" w:rsidRPr="00781004">
        <w:rPr>
          <w:b/>
          <w:bCs/>
        </w:rPr>
        <w:t xml:space="preserve">Article </w:t>
      </w:r>
      <w:r w:rsidR="00841667" w:rsidRPr="00781004">
        <w:rPr>
          <w:b/>
          <w:bCs/>
        </w:rPr>
        <w:t>1</w:t>
      </w:r>
      <w:r w:rsidR="00D80371" w:rsidRPr="00781004">
        <w:rPr>
          <w:b/>
          <w:bCs/>
        </w:rPr>
        <w:t>1</w:t>
      </w:r>
      <w:r w:rsidR="007C31AB" w:rsidRPr="00781004">
        <w:rPr>
          <w:b/>
          <w:bCs/>
        </w:rPr>
        <w:t xml:space="preserve"> : </w:t>
      </w:r>
      <w:r w:rsidR="007D0AE9" w:rsidRPr="00781004">
        <w:rPr>
          <w:b/>
          <w:bCs/>
        </w:rPr>
        <w:t>E</w:t>
      </w:r>
      <w:r w:rsidR="007C31AB" w:rsidRPr="00781004">
        <w:rPr>
          <w:b/>
          <w:bCs/>
        </w:rPr>
        <w:t>xpression des élus minoritaires</w:t>
      </w:r>
      <w:r w:rsidR="005E16B3" w:rsidRPr="00781004">
        <w:rPr>
          <w:b/>
          <w:bCs/>
        </w:rPr>
        <w:t xml:space="preserve"> et des élus n’appartenant pas à la majorité municipale</w:t>
      </w:r>
      <w:r w:rsidR="007C31AB" w:rsidRPr="00781004">
        <w:rPr>
          <w:b/>
          <w:bCs/>
        </w:rPr>
        <w:t xml:space="preserve"> </w:t>
      </w:r>
      <w:r w:rsidR="0065429F" w:rsidRPr="00781004">
        <w:rPr>
          <w:b/>
          <w:bCs/>
        </w:rPr>
        <w:t>de la commune</w:t>
      </w:r>
      <w:r w:rsidR="00FA703E" w:rsidRPr="00781004">
        <w:t xml:space="preserve"> (CGCT, article L. 2121-</w:t>
      </w:r>
      <w:r w:rsidR="001A0719" w:rsidRPr="00781004">
        <w:t>27-1</w:t>
      </w:r>
      <w:r w:rsidR="00FA703E" w:rsidRPr="00781004">
        <w:t>)</w:t>
      </w:r>
    </w:p>
    <w:p w14:paraId="220B869E" w14:textId="77777777" w:rsidR="005E16B3" w:rsidRPr="00781004" w:rsidRDefault="005E16B3" w:rsidP="00781004">
      <w:pPr>
        <w:pStyle w:val="M6"/>
      </w:pPr>
      <w:r w:rsidRPr="00781004">
        <w:t xml:space="preserve">Lorsque la commune diffuse des </w:t>
      </w:r>
      <w:r w:rsidRPr="00781004">
        <w:rPr>
          <w:color w:val="000000"/>
          <w:sz w:val="19"/>
          <w:szCs w:val="19"/>
          <w:shd w:val="clear" w:color="auto" w:fill="FFFFFF"/>
        </w:rPr>
        <w:t>informations générales sur les réalisations et sur la gestion du conseil municipal</w:t>
      </w:r>
      <w:r w:rsidR="00FF5F33" w:rsidRPr="00781004">
        <w:rPr>
          <w:color w:val="000000"/>
          <w:sz w:val="19"/>
          <w:szCs w:val="19"/>
          <w:shd w:val="clear" w:color="auto" w:fill="FFFFFF"/>
        </w:rPr>
        <w:t>,</w:t>
      </w:r>
      <w:r w:rsidRPr="00781004">
        <w:rPr>
          <w:color w:val="000000"/>
          <w:sz w:val="19"/>
          <w:szCs w:val="19"/>
          <w:shd w:val="clear" w:color="auto" w:fill="FFFFFF"/>
        </w:rPr>
        <w:t xml:space="preserve"> elle réserve un espace à l'expression des conseillers élus sur une liste autre que celle ayant obtenu le plus de voix lors du dernier renouvellement du conseil municipal ou ayant déclaré ne pas appartenir à la majorité municipale.</w:t>
      </w:r>
      <w:r w:rsidR="00810410" w:rsidRPr="00781004">
        <w:rPr>
          <w:color w:val="000000"/>
          <w:sz w:val="19"/>
          <w:szCs w:val="19"/>
          <w:shd w:val="clear" w:color="auto" w:fill="FFFFFF"/>
        </w:rPr>
        <w:t xml:space="preserve"> Le procureur de la République du ressort de la cour d'appel compétent sur le territoire de la commune peut diffuser dans un espace réservé toute communication en lien avec les affaires de la commune.</w:t>
      </w:r>
    </w:p>
    <w:p w14:paraId="2F381C36" w14:textId="77777777" w:rsidR="004C4334" w:rsidRPr="00781004" w:rsidRDefault="000B5465" w:rsidP="00781004">
      <w:pPr>
        <w:pStyle w:val="M6"/>
        <w:rPr>
          <w:color w:val="000000"/>
          <w:sz w:val="19"/>
          <w:szCs w:val="19"/>
          <w:shd w:val="clear" w:color="auto" w:fill="FFFFFF"/>
        </w:rPr>
      </w:pPr>
      <w:r w:rsidRPr="00781004">
        <w:t>D</w:t>
      </w:r>
      <w:r w:rsidR="00891BE0" w:rsidRPr="00781004">
        <w:t>ans chaque numéro du bulletin d’information</w:t>
      </w:r>
      <w:r w:rsidR="005E16B3" w:rsidRPr="00781004">
        <w:t xml:space="preserve"> de la commune</w:t>
      </w:r>
      <w:r w:rsidR="00891BE0" w:rsidRPr="00781004">
        <w:t>, </w:t>
      </w:r>
      <w:r w:rsidR="00891BE0" w:rsidRPr="00781004">
        <w:rPr>
          <w:rStyle w:val="PointS"/>
          <w:rFonts w:cs="Arial"/>
        </w:rPr>
        <w:t>......................</w:t>
      </w:r>
      <w:r w:rsidR="00891BE0" w:rsidRPr="00781004">
        <w:t> </w:t>
      </w:r>
      <w:proofErr w:type="gramStart"/>
      <w:r w:rsidR="007A7661" w:rsidRPr="00781004">
        <w:t>pages</w:t>
      </w:r>
      <w:proofErr w:type="gramEnd"/>
      <w:r w:rsidR="007A7661" w:rsidRPr="00781004">
        <w:t xml:space="preserve"> sont réservées </w:t>
      </w:r>
      <w:r w:rsidR="004C4334" w:rsidRPr="00781004">
        <w:rPr>
          <w:color w:val="000000"/>
          <w:sz w:val="19"/>
          <w:szCs w:val="19"/>
          <w:shd w:val="clear" w:color="auto" w:fill="FFFFFF"/>
        </w:rPr>
        <w:t>à l'expression des conseillers élus sur une liste autre que celle ayant obtenu le plus de voix lors du dernier renouvellement du conseil municipal ou ayant déclaré ne pas appartenir à la majorité municipale.</w:t>
      </w:r>
    </w:p>
    <w:p w14:paraId="169F2208" w14:textId="77777777" w:rsidR="00BE20C7" w:rsidRPr="00781004" w:rsidRDefault="00BE20C7" w:rsidP="00781004">
      <w:pPr>
        <w:pStyle w:val="M6"/>
        <w:rPr>
          <w:color w:val="000000"/>
          <w:sz w:val="19"/>
          <w:szCs w:val="19"/>
          <w:shd w:val="clear" w:color="auto" w:fill="FFFFFF"/>
        </w:rPr>
      </w:pPr>
      <w:r w:rsidRPr="00781004">
        <w:rPr>
          <w:color w:val="000000"/>
          <w:sz w:val="19"/>
          <w:szCs w:val="19"/>
          <w:shd w:val="clear" w:color="auto" w:fill="FFFFFF"/>
        </w:rPr>
        <w:t>(</w:t>
      </w:r>
      <w:proofErr w:type="gramStart"/>
      <w:r w:rsidRPr="00781004">
        <w:rPr>
          <w:i/>
          <w:color w:val="000000"/>
          <w:sz w:val="19"/>
          <w:szCs w:val="19"/>
          <w:shd w:val="clear" w:color="auto" w:fill="FFFFFF"/>
        </w:rPr>
        <w:t>préciser</w:t>
      </w:r>
      <w:proofErr w:type="gramEnd"/>
      <w:r w:rsidRPr="00781004">
        <w:rPr>
          <w:i/>
          <w:color w:val="000000"/>
          <w:sz w:val="19"/>
          <w:szCs w:val="19"/>
          <w:shd w:val="clear" w:color="auto" w:fill="FFFFFF"/>
        </w:rPr>
        <w:t xml:space="preserve"> les règles de répartition entre les groupes et les conseillers </w:t>
      </w:r>
      <w:r w:rsidRPr="00781004">
        <w:rPr>
          <w:i/>
        </w:rPr>
        <w:t>n’appartenant à aucun groupe</w:t>
      </w:r>
      <w:r w:rsidRPr="00781004">
        <w:t>)</w:t>
      </w:r>
    </w:p>
    <w:p w14:paraId="71E93B49" w14:textId="77777777" w:rsidR="00BE20C7" w:rsidRPr="00781004" w:rsidRDefault="00BE20C7" w:rsidP="00781004">
      <w:pPr>
        <w:pStyle w:val="M6"/>
      </w:pPr>
      <w:r w:rsidRPr="00781004">
        <w:t>Les textes doivent être adressés à </w:t>
      </w:r>
      <w:r w:rsidRPr="00781004">
        <w:rPr>
          <w:rStyle w:val="PointS"/>
          <w:rFonts w:cs="Arial"/>
        </w:rPr>
        <w:t>......................</w:t>
      </w:r>
      <w:r w:rsidRPr="00781004">
        <w:t> </w:t>
      </w:r>
      <w:proofErr w:type="gramStart"/>
      <w:r w:rsidRPr="00781004">
        <w:t>dans</w:t>
      </w:r>
      <w:proofErr w:type="gramEnd"/>
      <w:r w:rsidRPr="00781004">
        <w:t xml:space="preserve"> les </w:t>
      </w:r>
      <w:r w:rsidRPr="00781004">
        <w:rPr>
          <w:rStyle w:val="PointS"/>
          <w:rFonts w:cs="Arial"/>
        </w:rPr>
        <w:t>......................</w:t>
      </w:r>
      <w:r w:rsidRPr="00781004">
        <w:t> </w:t>
      </w:r>
      <w:proofErr w:type="gramStart"/>
      <w:r w:rsidRPr="00781004">
        <w:t>jours</w:t>
      </w:r>
      <w:proofErr w:type="gramEnd"/>
      <w:r w:rsidRPr="00781004">
        <w:t xml:space="preserve"> précédant l’envoi du bulletin à l’impression.</w:t>
      </w:r>
    </w:p>
    <w:p w14:paraId="1B944A12" w14:textId="77777777" w:rsidR="005A38F6" w:rsidRPr="00781004" w:rsidRDefault="004C4334" w:rsidP="00781004">
      <w:pPr>
        <w:pStyle w:val="M6"/>
        <w:rPr>
          <w:color w:val="000000"/>
          <w:sz w:val="19"/>
          <w:szCs w:val="19"/>
          <w:shd w:val="clear" w:color="auto" w:fill="FFFFFF"/>
        </w:rPr>
      </w:pPr>
      <w:r w:rsidRPr="00781004">
        <w:rPr>
          <w:color w:val="000000"/>
          <w:sz w:val="19"/>
          <w:szCs w:val="19"/>
          <w:shd w:val="clear" w:color="auto" w:fill="FFFFFF"/>
        </w:rPr>
        <w:t xml:space="preserve">Lors </w:t>
      </w:r>
      <w:r w:rsidR="00FF5F33" w:rsidRPr="00781004">
        <w:rPr>
          <w:color w:val="000000"/>
          <w:sz w:val="19"/>
          <w:szCs w:val="19"/>
          <w:shd w:val="clear" w:color="auto" w:fill="FFFFFF"/>
        </w:rPr>
        <w:t>de la diffusion</w:t>
      </w:r>
      <w:r w:rsidR="008F07E7" w:rsidRPr="00781004">
        <w:rPr>
          <w:color w:val="000000"/>
          <w:sz w:val="19"/>
          <w:szCs w:val="19"/>
          <w:shd w:val="clear" w:color="auto" w:fill="FFFFFF"/>
        </w:rPr>
        <w:t xml:space="preserve"> par la commune</w:t>
      </w:r>
      <w:r w:rsidR="00FF5F33" w:rsidRPr="00781004">
        <w:rPr>
          <w:color w:val="000000"/>
          <w:sz w:val="19"/>
          <w:szCs w:val="19"/>
          <w:shd w:val="clear" w:color="auto" w:fill="FFFFFF"/>
        </w:rPr>
        <w:t xml:space="preserve"> d’</w:t>
      </w:r>
      <w:r w:rsidRPr="00781004">
        <w:rPr>
          <w:color w:val="000000"/>
          <w:sz w:val="19"/>
          <w:szCs w:val="19"/>
          <w:shd w:val="clear" w:color="auto" w:fill="FFFFFF"/>
        </w:rPr>
        <w:t xml:space="preserve">informations générales sur les réalisations et sur la gestion du conseil municipal </w:t>
      </w:r>
      <w:r w:rsidR="00FF5F33" w:rsidRPr="00781004">
        <w:rPr>
          <w:color w:val="000000"/>
          <w:sz w:val="19"/>
          <w:szCs w:val="19"/>
          <w:shd w:val="clear" w:color="auto" w:fill="FFFFFF"/>
        </w:rPr>
        <w:t>dans</w:t>
      </w:r>
      <w:r w:rsidR="00FF5F33" w:rsidRPr="00781004">
        <w:t> </w:t>
      </w:r>
      <w:r w:rsidR="00FF5F33" w:rsidRPr="00781004">
        <w:rPr>
          <w:rStyle w:val="PointS"/>
          <w:rFonts w:cs="Arial"/>
        </w:rPr>
        <w:t>......................</w:t>
      </w:r>
      <w:r w:rsidR="00FF5F33" w:rsidRPr="00781004">
        <w:t> </w:t>
      </w:r>
      <w:r w:rsidR="00FF5F33" w:rsidRPr="00781004">
        <w:rPr>
          <w:color w:val="000000"/>
          <w:sz w:val="19"/>
          <w:szCs w:val="19"/>
          <w:shd w:val="clear" w:color="auto" w:fill="FFFFFF"/>
        </w:rPr>
        <w:t xml:space="preserve"> </w:t>
      </w:r>
      <w:r w:rsidRPr="00781004">
        <w:rPr>
          <w:color w:val="000000"/>
          <w:sz w:val="19"/>
          <w:szCs w:val="19"/>
          <w:shd w:val="clear" w:color="auto" w:fill="FFFFFF"/>
        </w:rPr>
        <w:t>(</w:t>
      </w:r>
      <w:proofErr w:type="gramStart"/>
      <w:r w:rsidR="00FF5F33" w:rsidRPr="00781004">
        <w:rPr>
          <w:i/>
          <w:color w:val="000000"/>
          <w:sz w:val="19"/>
          <w:szCs w:val="19"/>
          <w:shd w:val="clear" w:color="auto" w:fill="FFFFFF"/>
        </w:rPr>
        <w:t>citer</w:t>
      </w:r>
      <w:proofErr w:type="gramEnd"/>
      <w:r w:rsidR="00FF5F33" w:rsidRPr="00781004">
        <w:rPr>
          <w:i/>
          <w:color w:val="000000"/>
          <w:sz w:val="19"/>
          <w:szCs w:val="19"/>
          <w:shd w:val="clear" w:color="auto" w:fill="FFFFFF"/>
        </w:rPr>
        <w:t xml:space="preserve"> le support</w:t>
      </w:r>
      <w:r w:rsidRPr="00781004">
        <w:rPr>
          <w:color w:val="000000"/>
          <w:sz w:val="19"/>
          <w:szCs w:val="19"/>
          <w:shd w:val="clear" w:color="auto" w:fill="FFFFFF"/>
        </w:rPr>
        <w:t>)</w:t>
      </w:r>
      <w:r w:rsidRPr="00781004">
        <w:t>, </w:t>
      </w:r>
      <w:r w:rsidRPr="00781004">
        <w:rPr>
          <w:rStyle w:val="PointS"/>
          <w:rFonts w:cs="Arial"/>
        </w:rPr>
        <w:t>......................</w:t>
      </w:r>
      <w:r w:rsidRPr="00781004">
        <w:t> </w:t>
      </w:r>
      <w:r w:rsidR="005A38F6" w:rsidRPr="00781004">
        <w:t xml:space="preserve">% </w:t>
      </w:r>
      <w:r w:rsidR="00BE20C7" w:rsidRPr="00781004">
        <w:t xml:space="preserve">du support </w:t>
      </w:r>
      <w:r w:rsidR="005A38F6" w:rsidRPr="00781004">
        <w:t xml:space="preserve">sera accordé </w:t>
      </w:r>
      <w:r w:rsidR="005A38F6" w:rsidRPr="00781004">
        <w:rPr>
          <w:color w:val="000000"/>
          <w:sz w:val="19"/>
          <w:szCs w:val="19"/>
          <w:shd w:val="clear" w:color="auto" w:fill="FFFFFF"/>
        </w:rPr>
        <w:t>à l'expression des conseillers élus sur une liste autre que celle ayant obtenu le plus de voix lors du dernier renouvellement du conseil municipal ou ayant déclaré ne pas appartenir à la majorité municipale.</w:t>
      </w:r>
    </w:p>
    <w:p w14:paraId="22EA5368" w14:textId="77777777" w:rsidR="00BE20C7" w:rsidRPr="00781004" w:rsidRDefault="00BE20C7" w:rsidP="00781004">
      <w:pPr>
        <w:pStyle w:val="M6"/>
      </w:pPr>
      <w:r w:rsidRPr="00781004">
        <w:t>Les textes doivent être adressés à </w:t>
      </w:r>
      <w:r w:rsidRPr="00781004">
        <w:rPr>
          <w:rStyle w:val="PointS"/>
          <w:rFonts w:cs="Arial"/>
        </w:rPr>
        <w:t>......................</w:t>
      </w:r>
      <w:r w:rsidRPr="00781004">
        <w:t> </w:t>
      </w:r>
      <w:proofErr w:type="gramStart"/>
      <w:r w:rsidRPr="00781004">
        <w:t>dans</w:t>
      </w:r>
      <w:proofErr w:type="gramEnd"/>
      <w:r w:rsidRPr="00781004">
        <w:t xml:space="preserve"> un délai de </w:t>
      </w:r>
      <w:proofErr w:type="gramStart"/>
      <w:r w:rsidRPr="00781004">
        <w:rPr>
          <w:rStyle w:val="PointS"/>
          <w:rFonts w:cs="Arial"/>
        </w:rPr>
        <w:t>......................</w:t>
      </w:r>
      <w:r w:rsidRPr="00781004">
        <w:t> .</w:t>
      </w:r>
      <w:proofErr w:type="gramEnd"/>
    </w:p>
    <w:p w14:paraId="128E7F78" w14:textId="77777777" w:rsidR="00BE20C7" w:rsidRPr="00781004" w:rsidRDefault="00BE20C7" w:rsidP="00781004">
      <w:pPr>
        <w:pStyle w:val="M6"/>
        <w:rPr>
          <w:color w:val="000000"/>
          <w:sz w:val="19"/>
          <w:szCs w:val="19"/>
          <w:shd w:val="clear" w:color="auto" w:fill="FFFFFF"/>
        </w:rPr>
      </w:pPr>
    </w:p>
    <w:p w14:paraId="7FBCEB64" w14:textId="77777777" w:rsidR="00593C91" w:rsidRPr="00781004" w:rsidRDefault="00A93C34" w:rsidP="00781004">
      <w:pPr>
        <w:pStyle w:val="M6"/>
        <w:rPr>
          <w:color w:val="000000"/>
          <w:sz w:val="19"/>
          <w:szCs w:val="19"/>
          <w:shd w:val="clear" w:color="auto" w:fill="FFFFFF"/>
        </w:rPr>
      </w:pPr>
      <w:r w:rsidRPr="00781004">
        <w:rPr>
          <w:b/>
          <w:bCs/>
        </w:rPr>
        <w:t xml:space="preserve">* </w:t>
      </w:r>
      <w:r w:rsidR="00593C91" w:rsidRPr="00781004">
        <w:rPr>
          <w:b/>
          <w:bCs/>
        </w:rPr>
        <w:t>Article 1</w:t>
      </w:r>
      <w:r w:rsidR="00D80371" w:rsidRPr="00781004">
        <w:rPr>
          <w:b/>
          <w:bCs/>
        </w:rPr>
        <w:t>2</w:t>
      </w:r>
      <w:r w:rsidR="00593C91" w:rsidRPr="00781004">
        <w:rPr>
          <w:b/>
          <w:bCs/>
        </w:rPr>
        <w:t> : Fonctionne</w:t>
      </w:r>
      <w:r w:rsidR="00AC13E7" w:rsidRPr="00781004">
        <w:rPr>
          <w:b/>
          <w:bCs/>
        </w:rPr>
        <w:t>ment des indemnités de fonction</w:t>
      </w:r>
      <w:r w:rsidR="00593C91" w:rsidRPr="00781004">
        <w:rPr>
          <w:b/>
          <w:bCs/>
        </w:rPr>
        <w:t xml:space="preserve"> </w:t>
      </w:r>
      <w:r w:rsidR="00593C91" w:rsidRPr="00781004">
        <w:t>(CGCT, article L. </w:t>
      </w:r>
      <w:r w:rsidR="00593C91" w:rsidRPr="00781004">
        <w:rPr>
          <w:color w:val="000000"/>
          <w:sz w:val="19"/>
          <w:szCs w:val="19"/>
          <w:shd w:val="clear" w:color="auto" w:fill="FFFFFF"/>
        </w:rPr>
        <w:t>2123-24-2</w:t>
      </w:r>
      <w:r w:rsidR="00593C91" w:rsidRPr="00781004">
        <w:t>)</w:t>
      </w:r>
    </w:p>
    <w:p w14:paraId="0D9F6281" w14:textId="77777777" w:rsidR="00593C91" w:rsidRPr="00781004" w:rsidRDefault="00593C91" w:rsidP="00781004">
      <w:pPr>
        <w:pStyle w:val="M6"/>
        <w:rPr>
          <w:color w:val="000000"/>
          <w:sz w:val="19"/>
          <w:szCs w:val="19"/>
          <w:shd w:val="clear" w:color="auto" w:fill="FFFFFF"/>
        </w:rPr>
      </w:pPr>
      <w:r w:rsidRPr="00781004">
        <w:rPr>
          <w:color w:val="000000"/>
          <w:sz w:val="19"/>
          <w:szCs w:val="19"/>
          <w:shd w:val="clear" w:color="auto" w:fill="FFFFFF"/>
        </w:rPr>
        <w:t xml:space="preserve">Le montant des indemnités de fonction est modulé pour prendre en compte la participation effective des élus municipaux concernés aux séances plénières et aux réunions des commissions dont ils sont membres. </w:t>
      </w:r>
    </w:p>
    <w:p w14:paraId="3692960D" w14:textId="77777777" w:rsidR="00593C91" w:rsidRPr="00781004" w:rsidRDefault="00593C91" w:rsidP="00781004">
      <w:pPr>
        <w:pStyle w:val="M6"/>
        <w:rPr>
          <w:color w:val="000000"/>
          <w:sz w:val="19"/>
          <w:szCs w:val="19"/>
          <w:shd w:val="clear" w:color="auto" w:fill="FFFFFF"/>
        </w:rPr>
      </w:pPr>
    </w:p>
    <w:tbl>
      <w:tblPr>
        <w:tblW w:w="825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49"/>
        <w:gridCol w:w="3402"/>
      </w:tblGrid>
      <w:tr w:rsidR="00593C91" w:rsidRPr="00781004" w14:paraId="3AAFFE0C" w14:textId="77777777" w:rsidTr="00593C91">
        <w:tc>
          <w:tcPr>
            <w:tcW w:w="4849" w:type="dxa"/>
          </w:tcPr>
          <w:p w14:paraId="30934A7D" w14:textId="77777777" w:rsidR="00593C91" w:rsidRPr="00781004" w:rsidRDefault="00593C91" w:rsidP="00781004">
            <w:pPr>
              <w:widowControl w:val="0"/>
              <w:autoSpaceDE w:val="0"/>
              <w:autoSpaceDN w:val="0"/>
              <w:adjustRightInd w:val="0"/>
              <w:spacing w:before="120" w:after="60"/>
              <w:ind w:left="170" w:right="170"/>
              <w:jc w:val="center"/>
              <w:rPr>
                <w:rFonts w:ascii="Arial" w:hAnsi="Arial" w:cs="Arial"/>
                <w:sz w:val="18"/>
                <w:szCs w:val="18"/>
              </w:rPr>
            </w:pPr>
            <w:r w:rsidRPr="00781004">
              <w:rPr>
                <w:rFonts w:ascii="Arial" w:hAnsi="Arial" w:cs="Arial"/>
                <w:sz w:val="18"/>
                <w:szCs w:val="18"/>
              </w:rPr>
              <w:t xml:space="preserve">Absences aux séances </w:t>
            </w:r>
            <w:r w:rsidRPr="00781004">
              <w:rPr>
                <w:rFonts w:ascii="Arial" w:hAnsi="Arial" w:cs="Arial"/>
                <w:sz w:val="18"/>
                <w:szCs w:val="18"/>
              </w:rPr>
              <w:br/>
            </w:r>
            <w:r w:rsidRPr="00781004">
              <w:rPr>
                <w:rFonts w:ascii="Arial" w:hAnsi="Arial" w:cs="Arial"/>
                <w:i/>
                <w:sz w:val="18"/>
                <w:szCs w:val="18"/>
              </w:rPr>
              <w:t>(ce qui suit est donné à titre d’exemple)</w:t>
            </w:r>
          </w:p>
        </w:tc>
        <w:tc>
          <w:tcPr>
            <w:tcW w:w="3402" w:type="dxa"/>
          </w:tcPr>
          <w:p w14:paraId="1D9D681E" w14:textId="77777777" w:rsidR="00593C91" w:rsidRPr="00781004" w:rsidRDefault="00593C91" w:rsidP="00781004">
            <w:pPr>
              <w:widowControl w:val="0"/>
              <w:autoSpaceDE w:val="0"/>
              <w:autoSpaceDN w:val="0"/>
              <w:adjustRightInd w:val="0"/>
              <w:spacing w:before="120" w:after="60"/>
              <w:ind w:left="170" w:right="170"/>
              <w:jc w:val="center"/>
              <w:rPr>
                <w:rFonts w:ascii="Arial" w:hAnsi="Arial" w:cs="Arial"/>
                <w:sz w:val="18"/>
                <w:szCs w:val="18"/>
              </w:rPr>
            </w:pPr>
            <w:r w:rsidRPr="00781004">
              <w:rPr>
                <w:rFonts w:ascii="Arial" w:hAnsi="Arial" w:cs="Arial"/>
                <w:sz w:val="18"/>
                <w:szCs w:val="18"/>
              </w:rPr>
              <w:t xml:space="preserve">Taux de réduction </w:t>
            </w:r>
            <w:r w:rsidRPr="00781004">
              <w:rPr>
                <w:rFonts w:ascii="Arial" w:hAnsi="Arial" w:cs="Arial"/>
                <w:sz w:val="18"/>
                <w:szCs w:val="18"/>
              </w:rPr>
              <w:br/>
              <w:t xml:space="preserve">de l’indemnité de fonction </w:t>
            </w:r>
            <w:r w:rsidRPr="00781004">
              <w:rPr>
                <w:rFonts w:ascii="Arial" w:hAnsi="Arial" w:cs="Arial"/>
                <w:sz w:val="18"/>
                <w:szCs w:val="18"/>
              </w:rPr>
              <w:br/>
            </w:r>
            <w:r w:rsidRPr="00781004">
              <w:rPr>
                <w:rFonts w:ascii="Arial" w:hAnsi="Arial" w:cs="Arial"/>
                <w:i/>
                <w:sz w:val="18"/>
                <w:szCs w:val="18"/>
              </w:rPr>
              <w:t>(le barème qui suit est donné à titre d’exemple</w:t>
            </w:r>
            <w:r w:rsidR="00C67C23" w:rsidRPr="00781004">
              <w:rPr>
                <w:rFonts w:ascii="Arial" w:hAnsi="Arial" w:cs="Arial"/>
                <w:i/>
                <w:sz w:val="18"/>
                <w:szCs w:val="18"/>
              </w:rPr>
              <w:t xml:space="preserve"> - La réduction éventuelle ne peut dépasser, pour chacun des membres, la moitié de l'indemnité pouvant lui être allouée</w:t>
            </w:r>
            <w:r w:rsidRPr="00781004">
              <w:rPr>
                <w:rFonts w:ascii="Arial" w:hAnsi="Arial" w:cs="Arial"/>
                <w:i/>
                <w:sz w:val="18"/>
                <w:szCs w:val="18"/>
              </w:rPr>
              <w:t>)</w:t>
            </w:r>
          </w:p>
        </w:tc>
      </w:tr>
      <w:tr w:rsidR="00593C91" w:rsidRPr="00781004" w14:paraId="75F37968" w14:textId="77777777" w:rsidTr="00593C91">
        <w:tc>
          <w:tcPr>
            <w:tcW w:w="4849" w:type="dxa"/>
          </w:tcPr>
          <w:p w14:paraId="0CB1E037" w14:textId="77777777" w:rsidR="00593C91" w:rsidRPr="00781004" w:rsidRDefault="00593C91" w:rsidP="00781004">
            <w:pPr>
              <w:widowControl w:val="0"/>
              <w:autoSpaceDE w:val="0"/>
              <w:autoSpaceDN w:val="0"/>
              <w:adjustRightInd w:val="0"/>
              <w:spacing w:after="60"/>
              <w:ind w:firstLine="113"/>
              <w:rPr>
                <w:rFonts w:ascii="Arial" w:hAnsi="Arial" w:cs="Arial"/>
                <w:sz w:val="18"/>
                <w:szCs w:val="18"/>
              </w:rPr>
            </w:pPr>
            <w:r w:rsidRPr="00781004">
              <w:rPr>
                <w:rFonts w:ascii="Arial" w:hAnsi="Arial" w:cs="Arial"/>
                <w:sz w:val="18"/>
                <w:szCs w:val="18"/>
              </w:rPr>
              <w:t>Absence à 3 séances du conseil municipal ou de la commission dont l’élu est membre au cours d’une période de 6 mois</w:t>
            </w:r>
          </w:p>
        </w:tc>
        <w:tc>
          <w:tcPr>
            <w:tcW w:w="3402" w:type="dxa"/>
          </w:tcPr>
          <w:p w14:paraId="1EF346E5" w14:textId="77777777" w:rsidR="00593C91" w:rsidRPr="00781004" w:rsidRDefault="00593C91" w:rsidP="00781004">
            <w:pPr>
              <w:widowControl w:val="0"/>
              <w:autoSpaceDE w:val="0"/>
              <w:autoSpaceDN w:val="0"/>
              <w:adjustRightInd w:val="0"/>
              <w:spacing w:after="60"/>
              <w:ind w:firstLine="113"/>
              <w:jc w:val="center"/>
              <w:rPr>
                <w:rFonts w:ascii="Arial" w:hAnsi="Arial" w:cs="Arial"/>
                <w:sz w:val="18"/>
                <w:szCs w:val="18"/>
              </w:rPr>
            </w:pPr>
            <w:r w:rsidRPr="00781004">
              <w:rPr>
                <w:rFonts w:ascii="Arial" w:hAnsi="Arial" w:cs="Arial"/>
                <w:sz w:val="18"/>
                <w:szCs w:val="18"/>
              </w:rPr>
              <w:t>16 %</w:t>
            </w:r>
          </w:p>
        </w:tc>
      </w:tr>
      <w:tr w:rsidR="00593C91" w:rsidRPr="00781004" w14:paraId="05494331" w14:textId="77777777" w:rsidTr="00593C91">
        <w:tc>
          <w:tcPr>
            <w:tcW w:w="4849" w:type="dxa"/>
          </w:tcPr>
          <w:p w14:paraId="18859028" w14:textId="77777777" w:rsidR="00593C91" w:rsidRPr="00781004" w:rsidRDefault="00593C91" w:rsidP="00781004">
            <w:pPr>
              <w:widowControl w:val="0"/>
              <w:autoSpaceDE w:val="0"/>
              <w:autoSpaceDN w:val="0"/>
              <w:adjustRightInd w:val="0"/>
              <w:spacing w:after="60"/>
              <w:ind w:firstLine="113"/>
              <w:rPr>
                <w:rFonts w:ascii="Arial" w:hAnsi="Arial" w:cs="Arial"/>
                <w:sz w:val="18"/>
                <w:szCs w:val="18"/>
              </w:rPr>
            </w:pPr>
            <w:r w:rsidRPr="00781004">
              <w:rPr>
                <w:rFonts w:ascii="Arial" w:hAnsi="Arial" w:cs="Arial"/>
                <w:sz w:val="18"/>
                <w:szCs w:val="18"/>
              </w:rPr>
              <w:t>Absence à 5 séances du conseil municipal ou de la commission dont l’élu est membre au cours d’une période de 6 mois</w:t>
            </w:r>
          </w:p>
        </w:tc>
        <w:tc>
          <w:tcPr>
            <w:tcW w:w="3402" w:type="dxa"/>
          </w:tcPr>
          <w:p w14:paraId="56F80E4B" w14:textId="77777777" w:rsidR="00593C91" w:rsidRPr="00781004" w:rsidRDefault="00593C91" w:rsidP="00781004">
            <w:pPr>
              <w:widowControl w:val="0"/>
              <w:autoSpaceDE w:val="0"/>
              <w:autoSpaceDN w:val="0"/>
              <w:adjustRightInd w:val="0"/>
              <w:spacing w:after="60"/>
              <w:ind w:firstLine="113"/>
              <w:jc w:val="center"/>
              <w:rPr>
                <w:rFonts w:ascii="Arial" w:hAnsi="Arial" w:cs="Arial"/>
                <w:sz w:val="18"/>
                <w:szCs w:val="18"/>
              </w:rPr>
            </w:pPr>
            <w:r w:rsidRPr="00781004">
              <w:rPr>
                <w:rFonts w:ascii="Arial" w:hAnsi="Arial" w:cs="Arial"/>
                <w:sz w:val="18"/>
                <w:szCs w:val="18"/>
              </w:rPr>
              <w:t>32 %</w:t>
            </w:r>
          </w:p>
        </w:tc>
      </w:tr>
      <w:tr w:rsidR="00593C91" w:rsidRPr="00781004" w14:paraId="19E6B8D9" w14:textId="77777777" w:rsidTr="00593C91">
        <w:tc>
          <w:tcPr>
            <w:tcW w:w="4849" w:type="dxa"/>
          </w:tcPr>
          <w:p w14:paraId="66A37083" w14:textId="77777777" w:rsidR="00593C91" w:rsidRPr="00781004" w:rsidRDefault="00593C91" w:rsidP="00781004">
            <w:pPr>
              <w:widowControl w:val="0"/>
              <w:autoSpaceDE w:val="0"/>
              <w:autoSpaceDN w:val="0"/>
              <w:adjustRightInd w:val="0"/>
              <w:spacing w:after="60"/>
              <w:ind w:firstLine="113"/>
              <w:rPr>
                <w:rFonts w:ascii="Arial" w:hAnsi="Arial" w:cs="Arial"/>
                <w:sz w:val="18"/>
                <w:szCs w:val="18"/>
              </w:rPr>
            </w:pPr>
            <w:r w:rsidRPr="00781004">
              <w:rPr>
                <w:rFonts w:ascii="Arial" w:hAnsi="Arial" w:cs="Arial"/>
                <w:sz w:val="18"/>
                <w:szCs w:val="18"/>
              </w:rPr>
              <w:t>Absence à toutes les séances du conseil municipal ou de la commission dont l’élu est membre au cours d’une période de 6 mois</w:t>
            </w:r>
          </w:p>
        </w:tc>
        <w:tc>
          <w:tcPr>
            <w:tcW w:w="3402" w:type="dxa"/>
          </w:tcPr>
          <w:p w14:paraId="272036E5" w14:textId="77777777" w:rsidR="00593C91" w:rsidRPr="00781004" w:rsidRDefault="00593C91" w:rsidP="00781004">
            <w:pPr>
              <w:widowControl w:val="0"/>
              <w:autoSpaceDE w:val="0"/>
              <w:autoSpaceDN w:val="0"/>
              <w:adjustRightInd w:val="0"/>
              <w:spacing w:after="60"/>
              <w:ind w:firstLine="113"/>
              <w:jc w:val="center"/>
              <w:rPr>
                <w:rFonts w:ascii="Arial" w:hAnsi="Arial" w:cs="Arial"/>
                <w:sz w:val="18"/>
                <w:szCs w:val="18"/>
              </w:rPr>
            </w:pPr>
            <w:r w:rsidRPr="00781004">
              <w:rPr>
                <w:rFonts w:ascii="Arial" w:hAnsi="Arial" w:cs="Arial"/>
                <w:sz w:val="18"/>
                <w:szCs w:val="18"/>
              </w:rPr>
              <w:t>50 %</w:t>
            </w:r>
          </w:p>
        </w:tc>
      </w:tr>
    </w:tbl>
    <w:p w14:paraId="434E2583" w14:textId="77777777" w:rsidR="00593C91" w:rsidRPr="00781004" w:rsidRDefault="00593C91" w:rsidP="00781004">
      <w:pPr>
        <w:pStyle w:val="M6"/>
        <w:rPr>
          <w:color w:val="000000"/>
          <w:sz w:val="19"/>
          <w:szCs w:val="19"/>
          <w:shd w:val="clear" w:color="auto" w:fill="FFFFFF"/>
        </w:rPr>
      </w:pPr>
    </w:p>
    <w:p w14:paraId="2801F3C6" w14:textId="77777777" w:rsidR="00C67C23" w:rsidRPr="00781004" w:rsidRDefault="00C67C23" w:rsidP="00781004">
      <w:pPr>
        <w:pStyle w:val="M6"/>
        <w:rPr>
          <w:color w:val="000000"/>
          <w:sz w:val="19"/>
          <w:szCs w:val="19"/>
          <w:shd w:val="clear" w:color="auto" w:fill="FFFFFF"/>
        </w:rPr>
      </w:pPr>
      <w:r w:rsidRPr="00781004">
        <w:rPr>
          <w:color w:val="000000"/>
          <w:sz w:val="19"/>
          <w:szCs w:val="19"/>
          <w:shd w:val="clear" w:color="auto" w:fill="FFFFFF"/>
        </w:rPr>
        <w:t>.</w:t>
      </w:r>
    </w:p>
    <w:p w14:paraId="6DF1BCF5" w14:textId="77777777" w:rsidR="00C67C23" w:rsidRPr="00781004" w:rsidRDefault="00C67C23" w:rsidP="00781004">
      <w:pPr>
        <w:pStyle w:val="M6"/>
        <w:rPr>
          <w:color w:val="000000"/>
          <w:sz w:val="19"/>
          <w:szCs w:val="19"/>
          <w:shd w:val="clear" w:color="auto" w:fill="FFFFFF"/>
        </w:rPr>
      </w:pPr>
    </w:p>
    <w:p w14:paraId="6DEAEE86" w14:textId="77777777" w:rsidR="00D11480" w:rsidRPr="00781004" w:rsidRDefault="00D11480" w:rsidP="00781004">
      <w:pPr>
        <w:pStyle w:val="M6"/>
      </w:pPr>
      <w:r w:rsidRPr="00781004">
        <w:rPr>
          <w:b/>
          <w:bCs/>
        </w:rPr>
        <w:t>Article 1</w:t>
      </w:r>
      <w:r w:rsidR="00D80371" w:rsidRPr="00781004">
        <w:rPr>
          <w:b/>
          <w:bCs/>
        </w:rPr>
        <w:t>3</w:t>
      </w:r>
      <w:r w:rsidRPr="00781004">
        <w:rPr>
          <w:b/>
          <w:bCs/>
        </w:rPr>
        <w:t xml:space="preserve"> : </w:t>
      </w:r>
      <w:r w:rsidRPr="00781004">
        <w:rPr>
          <w:b/>
        </w:rPr>
        <w:t>Organisation d’un débat portant sur la politique générale de la commune</w:t>
      </w:r>
      <w:r w:rsidRPr="00781004">
        <w:t xml:space="preserve"> (CGCT, article L. 2121-19)</w:t>
      </w:r>
    </w:p>
    <w:p w14:paraId="68CD7DB1" w14:textId="77777777" w:rsidR="00D11480" w:rsidRPr="00781004" w:rsidRDefault="00D11480" w:rsidP="00781004">
      <w:pPr>
        <w:pStyle w:val="M6"/>
      </w:pPr>
      <w:r w:rsidRPr="00781004">
        <w:t>À la demande d'un dixième au moins des membres du conseil municipal, un débat portant sur la politique générale de la commune est organisé lors de la réunion suivante du conseil municipal.</w:t>
      </w:r>
    </w:p>
    <w:p w14:paraId="2E5BE89C" w14:textId="77777777" w:rsidR="00D11480" w:rsidRPr="00781004" w:rsidRDefault="00D11480" w:rsidP="00781004">
      <w:pPr>
        <w:pStyle w:val="M6"/>
      </w:pPr>
      <w:r w:rsidRPr="00781004">
        <w:t>Cette disposition ne peut donner lieu à l’organisation de plus d’un débat par an.</w:t>
      </w:r>
    </w:p>
    <w:p w14:paraId="16F78570" w14:textId="77777777" w:rsidR="00D11480" w:rsidRPr="00781004" w:rsidRDefault="00D11480" w:rsidP="00781004">
      <w:pPr>
        <w:pStyle w:val="M6"/>
      </w:pPr>
    </w:p>
    <w:p w14:paraId="30C6C838" w14:textId="77777777" w:rsidR="00BC00BA" w:rsidRPr="00781004" w:rsidRDefault="00BC00BA" w:rsidP="00781004">
      <w:pPr>
        <w:pStyle w:val="M6"/>
      </w:pPr>
      <w:r w:rsidRPr="00781004">
        <w:rPr>
          <w:b/>
          <w:bCs/>
        </w:rPr>
        <w:t>Article 1</w:t>
      </w:r>
      <w:r w:rsidR="00D80371" w:rsidRPr="00781004">
        <w:rPr>
          <w:b/>
          <w:bCs/>
        </w:rPr>
        <w:t>4</w:t>
      </w:r>
      <w:r w:rsidRPr="00781004">
        <w:rPr>
          <w:b/>
          <w:bCs/>
        </w:rPr>
        <w:t xml:space="preserve"> : Les commissions municipales </w:t>
      </w:r>
      <w:r w:rsidRPr="00781004">
        <w:t>(CGCT, article L. 2121-22)</w:t>
      </w:r>
    </w:p>
    <w:p w14:paraId="54FBDE77" w14:textId="77777777" w:rsidR="00BC00BA" w:rsidRPr="00781004" w:rsidRDefault="00BC00BA" w:rsidP="00781004">
      <w:pPr>
        <w:pStyle w:val="M6"/>
        <w:rPr>
          <w:bCs/>
        </w:rPr>
      </w:pPr>
      <w:r w:rsidRPr="00781004">
        <w:rPr>
          <w:bCs/>
        </w:rPr>
        <w:t>Conformément à l’article L. 2121-22, il est institué plusieurs commissions chargées d’étudier les questions soumises au conseil. Ces commissions sont les suivantes :</w:t>
      </w:r>
    </w:p>
    <w:p w14:paraId="5D925811" w14:textId="77777777" w:rsidR="00BC00BA" w:rsidRPr="00781004" w:rsidRDefault="00BC00BA" w:rsidP="00781004">
      <w:pPr>
        <w:pStyle w:val="M6"/>
        <w:rPr>
          <w:bCs/>
        </w:rPr>
      </w:pPr>
    </w:p>
    <w:tbl>
      <w:tblPr>
        <w:tblStyle w:val="Grilledutableau"/>
        <w:tblW w:w="7398" w:type="dxa"/>
        <w:tblInd w:w="1526" w:type="dxa"/>
        <w:tblLook w:val="04A0" w:firstRow="1" w:lastRow="0" w:firstColumn="1" w:lastColumn="0" w:noHBand="0" w:noVBand="1"/>
      </w:tblPr>
      <w:tblGrid>
        <w:gridCol w:w="5386"/>
        <w:gridCol w:w="2012"/>
      </w:tblGrid>
      <w:tr w:rsidR="00BC00BA" w:rsidRPr="00781004" w14:paraId="76417D0F" w14:textId="77777777" w:rsidTr="00BC00BA">
        <w:tc>
          <w:tcPr>
            <w:tcW w:w="5386" w:type="dxa"/>
          </w:tcPr>
          <w:p w14:paraId="52496009" w14:textId="77777777" w:rsidR="00BC00BA" w:rsidRPr="00781004" w:rsidRDefault="00BC00BA" w:rsidP="00781004">
            <w:pPr>
              <w:pStyle w:val="M6"/>
              <w:ind w:left="0" w:firstLine="0"/>
              <w:rPr>
                <w:b/>
                <w:bCs/>
              </w:rPr>
            </w:pPr>
            <w:r w:rsidRPr="00781004">
              <w:rPr>
                <w:b/>
                <w:bCs/>
              </w:rPr>
              <w:t>Compétences (*)</w:t>
            </w:r>
          </w:p>
        </w:tc>
        <w:tc>
          <w:tcPr>
            <w:tcW w:w="2012" w:type="dxa"/>
          </w:tcPr>
          <w:p w14:paraId="63F62DA2" w14:textId="77777777" w:rsidR="00BC00BA" w:rsidRPr="00781004" w:rsidRDefault="00BC00BA" w:rsidP="00781004">
            <w:pPr>
              <w:pStyle w:val="M6"/>
              <w:ind w:left="0" w:firstLine="0"/>
              <w:rPr>
                <w:b/>
                <w:bCs/>
              </w:rPr>
            </w:pPr>
            <w:r w:rsidRPr="00781004">
              <w:rPr>
                <w:b/>
                <w:bCs/>
              </w:rPr>
              <w:t>Nombre de membres</w:t>
            </w:r>
          </w:p>
        </w:tc>
      </w:tr>
      <w:tr w:rsidR="00BC00BA" w:rsidRPr="00781004" w14:paraId="79D6DD0D" w14:textId="77777777" w:rsidTr="00BC00BA">
        <w:tc>
          <w:tcPr>
            <w:tcW w:w="5386" w:type="dxa"/>
          </w:tcPr>
          <w:p w14:paraId="4967A727" w14:textId="77777777" w:rsidR="00BC00BA" w:rsidRPr="00781004" w:rsidRDefault="00BC00BA" w:rsidP="00781004">
            <w:pPr>
              <w:pStyle w:val="M6"/>
              <w:ind w:left="0" w:firstLine="0"/>
              <w:rPr>
                <w:bCs/>
              </w:rPr>
            </w:pPr>
            <w:r w:rsidRPr="00781004">
              <w:rPr>
                <w:bCs/>
              </w:rPr>
              <w:lastRenderedPageBreak/>
              <w:t>Finances</w:t>
            </w:r>
          </w:p>
        </w:tc>
        <w:tc>
          <w:tcPr>
            <w:tcW w:w="2012" w:type="dxa"/>
          </w:tcPr>
          <w:p w14:paraId="28846301" w14:textId="77777777" w:rsidR="00BC00BA" w:rsidRPr="00781004" w:rsidRDefault="00BC00BA" w:rsidP="00781004">
            <w:pPr>
              <w:pStyle w:val="M6"/>
              <w:ind w:left="0" w:firstLine="0"/>
              <w:rPr>
                <w:bCs/>
              </w:rPr>
            </w:pPr>
          </w:p>
        </w:tc>
      </w:tr>
      <w:tr w:rsidR="00BC00BA" w:rsidRPr="00781004" w14:paraId="595638B8" w14:textId="77777777" w:rsidTr="00BC00BA">
        <w:tc>
          <w:tcPr>
            <w:tcW w:w="5386" w:type="dxa"/>
          </w:tcPr>
          <w:p w14:paraId="42EB24B3" w14:textId="77777777" w:rsidR="00BC00BA" w:rsidRPr="00781004" w:rsidRDefault="00BC00BA" w:rsidP="00781004">
            <w:pPr>
              <w:pStyle w:val="M6"/>
              <w:ind w:left="0" w:firstLine="0"/>
              <w:rPr>
                <w:bCs/>
              </w:rPr>
            </w:pPr>
            <w:r w:rsidRPr="00781004">
              <w:rPr>
                <w:bCs/>
              </w:rPr>
              <w:t>Travaux</w:t>
            </w:r>
          </w:p>
        </w:tc>
        <w:tc>
          <w:tcPr>
            <w:tcW w:w="2012" w:type="dxa"/>
          </w:tcPr>
          <w:p w14:paraId="51EBACEF" w14:textId="77777777" w:rsidR="00BC00BA" w:rsidRPr="00781004" w:rsidRDefault="00BC00BA" w:rsidP="00781004">
            <w:pPr>
              <w:pStyle w:val="M6"/>
              <w:ind w:left="0" w:firstLine="0"/>
              <w:rPr>
                <w:bCs/>
              </w:rPr>
            </w:pPr>
          </w:p>
        </w:tc>
      </w:tr>
      <w:tr w:rsidR="00BC00BA" w:rsidRPr="00781004" w14:paraId="54064DC9" w14:textId="77777777" w:rsidTr="00BC00BA">
        <w:tc>
          <w:tcPr>
            <w:tcW w:w="5386" w:type="dxa"/>
          </w:tcPr>
          <w:p w14:paraId="5BCADA43" w14:textId="77777777" w:rsidR="00BC00BA" w:rsidRPr="00781004" w:rsidRDefault="00BC00BA" w:rsidP="00781004">
            <w:pPr>
              <w:pStyle w:val="M6"/>
              <w:ind w:left="0" w:firstLine="0"/>
              <w:rPr>
                <w:bCs/>
              </w:rPr>
            </w:pPr>
            <w:r w:rsidRPr="00781004">
              <w:rPr>
                <w:bCs/>
              </w:rPr>
              <w:t>Enseignement, sport et culture</w:t>
            </w:r>
          </w:p>
        </w:tc>
        <w:tc>
          <w:tcPr>
            <w:tcW w:w="2012" w:type="dxa"/>
          </w:tcPr>
          <w:p w14:paraId="10241A01" w14:textId="77777777" w:rsidR="00BC00BA" w:rsidRPr="00781004" w:rsidRDefault="00BC00BA" w:rsidP="00781004">
            <w:pPr>
              <w:pStyle w:val="M6"/>
              <w:ind w:left="0" w:firstLine="0"/>
              <w:rPr>
                <w:bCs/>
              </w:rPr>
            </w:pPr>
          </w:p>
        </w:tc>
      </w:tr>
      <w:tr w:rsidR="00BC00BA" w:rsidRPr="00781004" w14:paraId="5181D412" w14:textId="77777777" w:rsidTr="00BC00BA">
        <w:tc>
          <w:tcPr>
            <w:tcW w:w="5386" w:type="dxa"/>
          </w:tcPr>
          <w:p w14:paraId="10E3056B" w14:textId="77777777" w:rsidR="00BC00BA" w:rsidRPr="00781004" w:rsidRDefault="00BC00BA" w:rsidP="00781004">
            <w:pPr>
              <w:pStyle w:val="M6"/>
              <w:ind w:left="0" w:firstLine="0"/>
              <w:rPr>
                <w:b/>
                <w:bCs/>
              </w:rPr>
            </w:pPr>
            <w:r w:rsidRPr="00781004">
              <w:rPr>
                <w:b/>
                <w:bCs/>
              </w:rPr>
              <w:t>……………………..</w:t>
            </w:r>
          </w:p>
        </w:tc>
        <w:tc>
          <w:tcPr>
            <w:tcW w:w="2012" w:type="dxa"/>
          </w:tcPr>
          <w:p w14:paraId="705394D6" w14:textId="77777777" w:rsidR="00BC00BA" w:rsidRPr="00781004" w:rsidRDefault="00BC00BA" w:rsidP="00781004">
            <w:pPr>
              <w:pStyle w:val="M6"/>
              <w:ind w:left="0" w:firstLine="0"/>
              <w:rPr>
                <w:b/>
                <w:bCs/>
              </w:rPr>
            </w:pPr>
          </w:p>
        </w:tc>
      </w:tr>
      <w:tr w:rsidR="00BC00BA" w:rsidRPr="00781004" w14:paraId="156A7831" w14:textId="77777777" w:rsidTr="00BC00BA">
        <w:tc>
          <w:tcPr>
            <w:tcW w:w="5386" w:type="dxa"/>
          </w:tcPr>
          <w:p w14:paraId="7CB199F7" w14:textId="77777777" w:rsidR="00BC00BA" w:rsidRPr="00781004" w:rsidRDefault="00BC00BA" w:rsidP="00781004">
            <w:pPr>
              <w:pStyle w:val="M6"/>
              <w:ind w:left="0" w:firstLine="0"/>
              <w:rPr>
                <w:b/>
                <w:bCs/>
              </w:rPr>
            </w:pPr>
            <w:r w:rsidRPr="00781004">
              <w:rPr>
                <w:b/>
                <w:bCs/>
              </w:rPr>
              <w:t>……………………..</w:t>
            </w:r>
          </w:p>
        </w:tc>
        <w:tc>
          <w:tcPr>
            <w:tcW w:w="2012" w:type="dxa"/>
          </w:tcPr>
          <w:p w14:paraId="446C9A5B" w14:textId="77777777" w:rsidR="00BC00BA" w:rsidRPr="00781004" w:rsidRDefault="00BC00BA" w:rsidP="00781004">
            <w:pPr>
              <w:pStyle w:val="M6"/>
              <w:ind w:left="0" w:firstLine="0"/>
              <w:rPr>
                <w:b/>
                <w:bCs/>
              </w:rPr>
            </w:pPr>
          </w:p>
        </w:tc>
      </w:tr>
    </w:tbl>
    <w:p w14:paraId="3091AF31" w14:textId="77777777" w:rsidR="00593C91" w:rsidRPr="00781004" w:rsidRDefault="00593C91" w:rsidP="00781004">
      <w:pPr>
        <w:pStyle w:val="M6"/>
        <w:rPr>
          <w:bCs/>
        </w:rPr>
      </w:pPr>
    </w:p>
    <w:p w14:paraId="5FFAB7E6" w14:textId="77777777" w:rsidR="00A32C9D" w:rsidRPr="00781004" w:rsidRDefault="00A32C9D" w:rsidP="00781004">
      <w:pPr>
        <w:pStyle w:val="M6"/>
        <w:rPr>
          <w:bCs/>
        </w:rPr>
      </w:pPr>
      <w:r w:rsidRPr="00781004">
        <w:rPr>
          <w:bCs/>
        </w:rPr>
        <w:t xml:space="preserve">Les réunions des commissions ne sont pas publiques. Selon les questions traitées, les commissions peuvent se faire assister d’un ou plusieurs agents municipaux, et également d’une personne qualifiée extérieure. </w:t>
      </w:r>
    </w:p>
    <w:p w14:paraId="306DEF3D" w14:textId="77777777" w:rsidR="00A32C9D" w:rsidRPr="00781004" w:rsidRDefault="00A32C9D" w:rsidP="00781004">
      <w:pPr>
        <w:pStyle w:val="M6"/>
        <w:rPr>
          <w:b/>
          <w:bCs/>
        </w:rPr>
      </w:pPr>
    </w:p>
    <w:p w14:paraId="047FB43B" w14:textId="77777777" w:rsidR="00BC00BA" w:rsidRPr="00781004" w:rsidRDefault="00BC00BA" w:rsidP="00781004">
      <w:pPr>
        <w:pStyle w:val="M6"/>
        <w:rPr>
          <w:b/>
          <w:bCs/>
        </w:rPr>
      </w:pPr>
      <w:r w:rsidRPr="00781004">
        <w:rPr>
          <w:b/>
          <w:bCs/>
        </w:rPr>
        <w:t>Article 1</w:t>
      </w:r>
      <w:r w:rsidR="00D80371" w:rsidRPr="00781004">
        <w:rPr>
          <w:b/>
          <w:bCs/>
        </w:rPr>
        <w:t>5</w:t>
      </w:r>
      <w:r w:rsidRPr="00781004">
        <w:rPr>
          <w:b/>
          <w:bCs/>
        </w:rPr>
        <w:t> : La présence d’agents municipaux</w:t>
      </w:r>
    </w:p>
    <w:p w14:paraId="3231F056" w14:textId="77777777" w:rsidR="00BC00BA" w:rsidRPr="00781004" w:rsidRDefault="00BC00BA" w:rsidP="00781004">
      <w:pPr>
        <w:pStyle w:val="M6"/>
        <w:rPr>
          <w:iCs/>
        </w:rPr>
      </w:pPr>
      <w:r w:rsidRPr="00781004">
        <w:rPr>
          <w:bCs/>
        </w:rPr>
        <w:t xml:space="preserve">Durant la séance, le maire peut se faire assister d’agents municipaux. Ces derniers sont </w:t>
      </w:r>
      <w:r w:rsidR="00593C91" w:rsidRPr="00781004">
        <w:rPr>
          <w:bCs/>
        </w:rPr>
        <w:t>installés à une table séparée.</w:t>
      </w:r>
    </w:p>
    <w:p w14:paraId="40DDCFDC" w14:textId="77777777" w:rsidR="00BC00BA" w:rsidRPr="00781004" w:rsidRDefault="00BC00BA" w:rsidP="00781004">
      <w:pPr>
        <w:pStyle w:val="M6"/>
        <w:rPr>
          <w:iCs/>
        </w:rPr>
      </w:pPr>
    </w:p>
    <w:p w14:paraId="187C02BE" w14:textId="77777777" w:rsidR="00A32C9D" w:rsidRPr="00781004" w:rsidRDefault="00A32C9D" w:rsidP="00781004">
      <w:pPr>
        <w:pStyle w:val="M6"/>
        <w:rPr>
          <w:b/>
          <w:bCs/>
        </w:rPr>
      </w:pPr>
      <w:r w:rsidRPr="00781004">
        <w:rPr>
          <w:b/>
          <w:bCs/>
        </w:rPr>
        <w:t>Article 16 : La sérénité et la sécurité des séances</w:t>
      </w:r>
    </w:p>
    <w:p w14:paraId="6881E200" w14:textId="77777777" w:rsidR="00A32C9D" w:rsidRPr="00781004" w:rsidRDefault="00A32C9D" w:rsidP="00781004">
      <w:pPr>
        <w:pStyle w:val="M6"/>
        <w:rPr>
          <w:bCs/>
        </w:rPr>
      </w:pPr>
      <w:r w:rsidRPr="00781004">
        <w:rPr>
          <w:bCs/>
        </w:rPr>
        <w:t>Le public est autorisé à occuper les places qui lui sont réservées dans la salle. Il doit observer le silence pendant toute la durée des séances.</w:t>
      </w:r>
    </w:p>
    <w:p w14:paraId="59C815EE" w14:textId="77777777" w:rsidR="00BC00BA" w:rsidRPr="00781004" w:rsidRDefault="00A32C9D" w:rsidP="00781004">
      <w:pPr>
        <w:pStyle w:val="M6"/>
        <w:rPr>
          <w:bCs/>
        </w:rPr>
      </w:pPr>
      <w:r w:rsidRPr="00781004">
        <w:rPr>
          <w:bCs/>
        </w:rPr>
        <w:t>Pour garantir la sérénité et la sécurité des séances, le maire peut mobiliser les agents de la police municipale, et faire appel si nécessaire à un prestataire</w:t>
      </w:r>
      <w:r w:rsidR="00D80371" w:rsidRPr="00781004">
        <w:rPr>
          <w:bCs/>
        </w:rPr>
        <w:t xml:space="preserve"> privé de service de sécurité.</w:t>
      </w:r>
    </w:p>
    <w:p w14:paraId="6BFE35EF" w14:textId="77777777" w:rsidR="00BC00BA" w:rsidRPr="00781004" w:rsidRDefault="00BC00BA" w:rsidP="00781004">
      <w:pPr>
        <w:pStyle w:val="M6"/>
        <w:rPr>
          <w:b/>
          <w:bCs/>
        </w:rPr>
      </w:pPr>
    </w:p>
    <w:p w14:paraId="1267EFF0" w14:textId="77777777" w:rsidR="00BC00BA" w:rsidRPr="00781004" w:rsidRDefault="00BC00BA" w:rsidP="00781004">
      <w:pPr>
        <w:pStyle w:val="M6"/>
        <w:rPr>
          <w:bCs/>
        </w:rPr>
      </w:pPr>
    </w:p>
    <w:p w14:paraId="386C830F" w14:textId="77777777" w:rsidR="00BC00BA" w:rsidRPr="00781004" w:rsidRDefault="00BC00BA" w:rsidP="00781004">
      <w:pPr>
        <w:pStyle w:val="M6"/>
      </w:pPr>
    </w:p>
    <w:p w14:paraId="35ECAB1E" w14:textId="77777777" w:rsidR="0065429F" w:rsidRPr="00781004" w:rsidRDefault="001721B2" w:rsidP="00781004">
      <w:pPr>
        <w:pStyle w:val="M6"/>
        <w:rPr>
          <w:i/>
          <w:iCs/>
        </w:rPr>
      </w:pPr>
      <w:r w:rsidRPr="00781004">
        <w:rPr>
          <w:i/>
          <w:iCs/>
        </w:rPr>
        <w:t>Le</w:t>
      </w:r>
      <w:r w:rsidR="00D07ED0" w:rsidRPr="00781004">
        <w:rPr>
          <w:i/>
          <w:iCs/>
        </w:rPr>
        <w:t xml:space="preserve">s thématiques suivantes peuvent également apparaître dans le </w:t>
      </w:r>
      <w:r w:rsidRPr="00781004">
        <w:rPr>
          <w:i/>
          <w:iCs/>
        </w:rPr>
        <w:t>règlement intérieur (facultatif) :</w:t>
      </w:r>
    </w:p>
    <w:p w14:paraId="536D817A" w14:textId="77777777" w:rsidR="00D07ED0" w:rsidRPr="00781004" w:rsidRDefault="001721B2" w:rsidP="00781004">
      <w:pPr>
        <w:pStyle w:val="M6"/>
        <w:rPr>
          <w:i/>
          <w:iCs/>
        </w:rPr>
      </w:pPr>
      <w:r w:rsidRPr="00781004">
        <w:rPr>
          <w:i/>
          <w:iCs/>
        </w:rPr>
        <w:t>- </w:t>
      </w:r>
      <w:r w:rsidR="00491872" w:rsidRPr="00781004">
        <w:rPr>
          <w:i/>
          <w:iCs/>
        </w:rPr>
        <w:t>fonctionnement des commissions municipales ;</w:t>
      </w:r>
    </w:p>
    <w:p w14:paraId="2B0D0E85" w14:textId="77777777" w:rsidR="00491872" w:rsidRPr="00781004" w:rsidRDefault="00491872" w:rsidP="00781004">
      <w:pPr>
        <w:pStyle w:val="M6"/>
        <w:rPr>
          <w:i/>
          <w:iCs/>
        </w:rPr>
      </w:pPr>
      <w:r w:rsidRPr="00781004">
        <w:rPr>
          <w:i/>
          <w:iCs/>
        </w:rPr>
        <w:t>- conditions de quorum ;</w:t>
      </w:r>
    </w:p>
    <w:p w14:paraId="2EF2DF0E" w14:textId="77777777" w:rsidR="001721B2" w:rsidRPr="00781004" w:rsidRDefault="00491872" w:rsidP="00781004">
      <w:pPr>
        <w:pStyle w:val="M6"/>
        <w:rPr>
          <w:i/>
          <w:iCs/>
        </w:rPr>
      </w:pPr>
      <w:r w:rsidRPr="00781004">
        <w:rPr>
          <w:i/>
          <w:iCs/>
        </w:rPr>
        <w:t>- déroulement de la séance ;</w:t>
      </w:r>
    </w:p>
    <w:p w14:paraId="3663F4A7" w14:textId="77777777" w:rsidR="001721B2" w:rsidRPr="00781004" w:rsidRDefault="001721B2" w:rsidP="00781004">
      <w:pPr>
        <w:pStyle w:val="M6"/>
        <w:rPr>
          <w:i/>
          <w:iCs/>
        </w:rPr>
      </w:pPr>
      <w:r w:rsidRPr="00781004">
        <w:rPr>
          <w:i/>
          <w:iCs/>
        </w:rPr>
        <w:t>- présentation et examen des amendements ;</w:t>
      </w:r>
    </w:p>
    <w:p w14:paraId="33AD78F8" w14:textId="77777777" w:rsidR="00841667" w:rsidRPr="00781004" w:rsidRDefault="00841667" w:rsidP="00781004">
      <w:pPr>
        <w:pStyle w:val="M6"/>
        <w:rPr>
          <w:i/>
          <w:iCs/>
        </w:rPr>
      </w:pPr>
      <w:r w:rsidRPr="00781004">
        <w:rPr>
          <w:i/>
          <w:iCs/>
        </w:rPr>
        <w:t>- suspension de</w:t>
      </w:r>
      <w:r w:rsidR="00B95AC8" w:rsidRPr="00781004">
        <w:rPr>
          <w:i/>
          <w:iCs/>
        </w:rPr>
        <w:t>s</w:t>
      </w:r>
      <w:r w:rsidRPr="00781004">
        <w:rPr>
          <w:i/>
          <w:iCs/>
        </w:rPr>
        <w:t xml:space="preserve"> séance</w:t>
      </w:r>
      <w:r w:rsidR="00B95AC8" w:rsidRPr="00781004">
        <w:rPr>
          <w:i/>
          <w:iCs/>
        </w:rPr>
        <w:t>s</w:t>
      </w:r>
      <w:r w:rsidRPr="00781004">
        <w:rPr>
          <w:i/>
          <w:iCs/>
        </w:rPr>
        <w:t> ;</w:t>
      </w:r>
    </w:p>
    <w:p w14:paraId="210694D1" w14:textId="77777777" w:rsidR="001721B2" w:rsidRPr="00781004" w:rsidRDefault="001721B2" w:rsidP="00781004">
      <w:pPr>
        <w:pStyle w:val="M6"/>
        <w:rPr>
          <w:i/>
          <w:iCs/>
        </w:rPr>
      </w:pPr>
      <w:r w:rsidRPr="00781004">
        <w:rPr>
          <w:i/>
          <w:iCs/>
        </w:rPr>
        <w:t>- etc.</w:t>
      </w:r>
    </w:p>
    <w:p w14:paraId="1487DDC9" w14:textId="77777777" w:rsidR="00C90C83" w:rsidRPr="00781004" w:rsidRDefault="00C90C83" w:rsidP="00781004">
      <w:pPr>
        <w:pStyle w:val="M6"/>
      </w:pPr>
    </w:p>
    <w:p w14:paraId="3B5422EA" w14:textId="77777777" w:rsidR="004F246F" w:rsidRPr="00781004" w:rsidRDefault="004F246F" w:rsidP="00781004">
      <w:pPr>
        <w:pStyle w:val="M6"/>
      </w:pPr>
      <w:r w:rsidRPr="00781004">
        <w:t>Fait à </w:t>
      </w:r>
      <w:proofErr w:type="gramStart"/>
      <w:r w:rsidRPr="00781004">
        <w:rPr>
          <w:rStyle w:val="PointS"/>
          <w:rFonts w:cs="Arial"/>
        </w:rPr>
        <w:t>......................</w:t>
      </w:r>
      <w:r w:rsidRPr="00781004">
        <w:t> ,</w:t>
      </w:r>
      <w:proofErr w:type="gramEnd"/>
      <w:r w:rsidRPr="00781004">
        <w:t xml:space="preserve"> le </w:t>
      </w:r>
      <w:r w:rsidRPr="00781004">
        <w:rPr>
          <w:rStyle w:val="PointS"/>
          <w:rFonts w:cs="Arial"/>
        </w:rPr>
        <w:t>......................</w:t>
      </w:r>
      <w:r w:rsidRPr="00781004">
        <w:t> </w:t>
      </w:r>
    </w:p>
    <w:p w14:paraId="25CC3C02" w14:textId="77777777" w:rsidR="004F246F" w:rsidRPr="00781004" w:rsidRDefault="004F246F" w:rsidP="00781004">
      <w:pPr>
        <w:pStyle w:val="M6"/>
      </w:pPr>
    </w:p>
    <w:p w14:paraId="2726D9C4" w14:textId="77777777" w:rsidR="004F246F" w:rsidRPr="00781004" w:rsidRDefault="004F246F" w:rsidP="00781004">
      <w:pPr>
        <w:pStyle w:val="M6"/>
      </w:pPr>
      <w:r w:rsidRPr="00781004">
        <w:t>(</w:t>
      </w:r>
      <w:r w:rsidRPr="00781004">
        <w:rPr>
          <w:i/>
          <w:iCs/>
        </w:rPr>
        <w:t>Signatures</w:t>
      </w:r>
      <w:r w:rsidRPr="00781004">
        <w:t>)</w:t>
      </w:r>
    </w:p>
    <w:p w14:paraId="187D0128" w14:textId="77777777" w:rsidR="001D1B30" w:rsidRPr="00781004" w:rsidRDefault="001D1B30" w:rsidP="00781004">
      <w:pPr>
        <w:pStyle w:val="M6"/>
      </w:pPr>
    </w:p>
    <w:p w14:paraId="0EA223EA" w14:textId="77777777" w:rsidR="001D1B30" w:rsidRPr="004F30C1" w:rsidRDefault="004F0A5E" w:rsidP="00781004">
      <w:pPr>
        <w:pStyle w:val="M6"/>
        <w:rPr>
          <w:i/>
          <w:iCs/>
        </w:rPr>
      </w:pPr>
      <w:r w:rsidRPr="00781004">
        <w:rPr>
          <w:i/>
          <w:iCs/>
        </w:rPr>
        <w:t>(1</w:t>
      </w:r>
      <w:r w:rsidR="001D1B30" w:rsidRPr="00781004">
        <w:rPr>
          <w:i/>
          <w:iCs/>
        </w:rPr>
        <w:t>) Il est possible de prévoir un délai de dépôt des questions orales ainsi qu’un nombre limité de questions par conseiller municipal et par séance, en veillant néanmoins à ce que ces conditions n’aboutissent pas à limiter le droit à l’information des conseillers municipaux.</w:t>
      </w:r>
    </w:p>
    <w:sectPr w:rsidR="001D1B30" w:rsidRPr="004F30C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1689" w14:textId="77777777" w:rsidR="00701DA9" w:rsidRDefault="00701DA9">
      <w:r>
        <w:separator/>
      </w:r>
    </w:p>
  </w:endnote>
  <w:endnote w:type="continuationSeparator" w:id="0">
    <w:p w14:paraId="04225B39" w14:textId="77777777" w:rsidR="00701DA9" w:rsidRDefault="0070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Gras">
    <w:altName w:val="Times"/>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7FEE" w14:textId="77777777" w:rsidR="00D15788" w:rsidRDefault="00D157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3" w:type="dxa"/>
      <w:tblLayout w:type="fixed"/>
      <w:tblCellMar>
        <w:left w:w="70" w:type="dxa"/>
        <w:right w:w="70" w:type="dxa"/>
      </w:tblCellMar>
      <w:tblLook w:val="0000" w:firstRow="0" w:lastRow="0" w:firstColumn="0" w:lastColumn="0" w:noHBand="0" w:noVBand="0"/>
    </w:tblPr>
    <w:tblGrid>
      <w:gridCol w:w="2509"/>
    </w:tblGrid>
    <w:tr w:rsidR="00C00078" w14:paraId="73F16428" w14:textId="77777777">
      <w:tc>
        <w:tcPr>
          <w:tcW w:w="2509" w:type="dxa"/>
          <w:tcBorders>
            <w:top w:val="nil"/>
            <w:left w:val="nil"/>
            <w:bottom w:val="nil"/>
            <w:right w:val="nil"/>
          </w:tcBorders>
        </w:tcPr>
        <w:p w14:paraId="4180595F" w14:textId="77777777" w:rsidR="00C00078" w:rsidRDefault="00C00078" w:rsidP="00191B0B">
          <w:pPr>
            <w:pStyle w:val="L1"/>
            <w:rPr>
              <w:sz w:val="14"/>
              <w:szCs w:val="14"/>
            </w:rPr>
          </w:pPr>
        </w:p>
      </w:tc>
    </w:tr>
  </w:tbl>
  <w:p w14:paraId="0E9C39C9" w14:textId="1854BD28" w:rsidR="00560E2F" w:rsidRPr="00C00078" w:rsidRDefault="00C00078" w:rsidP="00C00078">
    <w:pPr>
      <w:pStyle w:val="Pieddepage"/>
    </w:pPr>
    <w:r w:rsidRPr="00C630D6">
      <w:rPr>
        <w:rFonts w:ascii="Arial" w:hAnsi="Arial" w:cs="Arial"/>
        <w:sz w:val="14"/>
        <w:szCs w:val="14"/>
      </w:rPr>
      <w:t xml:space="preserve">Donné à titre purement indicatif, ce modèle est destiné à faciliter l'élaboration d'actes officiels.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C2BE" w14:textId="77777777" w:rsidR="00D15788" w:rsidRDefault="00D157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6A5F" w14:textId="77777777" w:rsidR="00701DA9" w:rsidRDefault="00701DA9">
      <w:r>
        <w:separator/>
      </w:r>
    </w:p>
  </w:footnote>
  <w:footnote w:type="continuationSeparator" w:id="0">
    <w:p w14:paraId="1A1E22C4" w14:textId="77777777" w:rsidR="00701DA9" w:rsidRDefault="0070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6EFB" w14:textId="77777777" w:rsidR="00D15788" w:rsidRDefault="00D157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DBD3" w14:textId="77777777" w:rsidR="00D15788" w:rsidRDefault="00D157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DD17" w14:textId="77777777" w:rsidR="00D15788" w:rsidRDefault="00D157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60EB0"/>
    <w:multiLevelType w:val="hybridMultilevel"/>
    <w:tmpl w:val="0BE6DC40"/>
    <w:lvl w:ilvl="0" w:tplc="55087CEC">
      <w:start w:val="1"/>
      <w:numFmt w:val="decimal"/>
      <w:lvlText w:val="(%1)"/>
      <w:lvlJc w:val="left"/>
      <w:pPr>
        <w:ind w:left="586" w:hanging="360"/>
      </w:pPr>
      <w:rPr>
        <w:rFonts w:cs="Times New Roman" w:hint="default"/>
      </w:rPr>
    </w:lvl>
    <w:lvl w:ilvl="1" w:tplc="040C0019" w:tentative="1">
      <w:start w:val="1"/>
      <w:numFmt w:val="lowerLetter"/>
      <w:lvlText w:val="%2."/>
      <w:lvlJc w:val="left"/>
      <w:pPr>
        <w:ind w:left="1306" w:hanging="360"/>
      </w:pPr>
      <w:rPr>
        <w:rFonts w:cs="Times New Roman"/>
      </w:rPr>
    </w:lvl>
    <w:lvl w:ilvl="2" w:tplc="040C001B" w:tentative="1">
      <w:start w:val="1"/>
      <w:numFmt w:val="lowerRoman"/>
      <w:lvlText w:val="%3."/>
      <w:lvlJc w:val="right"/>
      <w:pPr>
        <w:ind w:left="2026" w:hanging="180"/>
      </w:pPr>
      <w:rPr>
        <w:rFonts w:cs="Times New Roman"/>
      </w:rPr>
    </w:lvl>
    <w:lvl w:ilvl="3" w:tplc="040C000F" w:tentative="1">
      <w:start w:val="1"/>
      <w:numFmt w:val="decimal"/>
      <w:lvlText w:val="%4."/>
      <w:lvlJc w:val="left"/>
      <w:pPr>
        <w:ind w:left="2746" w:hanging="360"/>
      </w:pPr>
      <w:rPr>
        <w:rFonts w:cs="Times New Roman"/>
      </w:rPr>
    </w:lvl>
    <w:lvl w:ilvl="4" w:tplc="040C0019" w:tentative="1">
      <w:start w:val="1"/>
      <w:numFmt w:val="lowerLetter"/>
      <w:lvlText w:val="%5."/>
      <w:lvlJc w:val="left"/>
      <w:pPr>
        <w:ind w:left="3466" w:hanging="360"/>
      </w:pPr>
      <w:rPr>
        <w:rFonts w:cs="Times New Roman"/>
      </w:rPr>
    </w:lvl>
    <w:lvl w:ilvl="5" w:tplc="040C001B" w:tentative="1">
      <w:start w:val="1"/>
      <w:numFmt w:val="lowerRoman"/>
      <w:lvlText w:val="%6."/>
      <w:lvlJc w:val="right"/>
      <w:pPr>
        <w:ind w:left="4186" w:hanging="180"/>
      </w:pPr>
      <w:rPr>
        <w:rFonts w:cs="Times New Roman"/>
      </w:rPr>
    </w:lvl>
    <w:lvl w:ilvl="6" w:tplc="040C000F" w:tentative="1">
      <w:start w:val="1"/>
      <w:numFmt w:val="decimal"/>
      <w:lvlText w:val="%7."/>
      <w:lvlJc w:val="left"/>
      <w:pPr>
        <w:ind w:left="4906" w:hanging="360"/>
      </w:pPr>
      <w:rPr>
        <w:rFonts w:cs="Times New Roman"/>
      </w:rPr>
    </w:lvl>
    <w:lvl w:ilvl="7" w:tplc="040C0019" w:tentative="1">
      <w:start w:val="1"/>
      <w:numFmt w:val="lowerLetter"/>
      <w:lvlText w:val="%8."/>
      <w:lvlJc w:val="left"/>
      <w:pPr>
        <w:ind w:left="5626" w:hanging="360"/>
      </w:pPr>
      <w:rPr>
        <w:rFonts w:cs="Times New Roman"/>
      </w:rPr>
    </w:lvl>
    <w:lvl w:ilvl="8" w:tplc="040C001B" w:tentative="1">
      <w:start w:val="1"/>
      <w:numFmt w:val="lowerRoman"/>
      <w:lvlText w:val="%9."/>
      <w:lvlJc w:val="right"/>
      <w:pPr>
        <w:ind w:left="6346" w:hanging="180"/>
      </w:pPr>
      <w:rPr>
        <w:rFonts w:cs="Times New Roman"/>
      </w:rPr>
    </w:lvl>
  </w:abstractNum>
  <w:num w:numId="1" w16cid:durableId="203603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5C"/>
    <w:rsid w:val="0001218E"/>
    <w:rsid w:val="00021330"/>
    <w:rsid w:val="000354E3"/>
    <w:rsid w:val="000372A9"/>
    <w:rsid w:val="00057D82"/>
    <w:rsid w:val="000620AD"/>
    <w:rsid w:val="000736A7"/>
    <w:rsid w:val="00076B25"/>
    <w:rsid w:val="000A10D5"/>
    <w:rsid w:val="000A40D9"/>
    <w:rsid w:val="000B2FA1"/>
    <w:rsid w:val="000B5465"/>
    <w:rsid w:val="000D1D93"/>
    <w:rsid w:val="000D6F28"/>
    <w:rsid w:val="000E1D07"/>
    <w:rsid w:val="000F07DB"/>
    <w:rsid w:val="000F461D"/>
    <w:rsid w:val="00114938"/>
    <w:rsid w:val="00124B0C"/>
    <w:rsid w:val="00126BFF"/>
    <w:rsid w:val="00143074"/>
    <w:rsid w:val="00145E52"/>
    <w:rsid w:val="0016554A"/>
    <w:rsid w:val="001721B2"/>
    <w:rsid w:val="001722AB"/>
    <w:rsid w:val="0017607C"/>
    <w:rsid w:val="00191B0B"/>
    <w:rsid w:val="001A0719"/>
    <w:rsid w:val="001A4238"/>
    <w:rsid w:val="001B2895"/>
    <w:rsid w:val="001C4975"/>
    <w:rsid w:val="001D0AB1"/>
    <w:rsid w:val="001D1B30"/>
    <w:rsid w:val="001E0898"/>
    <w:rsid w:val="001E56EB"/>
    <w:rsid w:val="00260B49"/>
    <w:rsid w:val="00264195"/>
    <w:rsid w:val="0026678B"/>
    <w:rsid w:val="00270CAA"/>
    <w:rsid w:val="0027737E"/>
    <w:rsid w:val="002D0FF0"/>
    <w:rsid w:val="002D32AB"/>
    <w:rsid w:val="002D771D"/>
    <w:rsid w:val="002E4FD7"/>
    <w:rsid w:val="002E5291"/>
    <w:rsid w:val="002F357D"/>
    <w:rsid w:val="003125C0"/>
    <w:rsid w:val="00315920"/>
    <w:rsid w:val="00315F68"/>
    <w:rsid w:val="003179E7"/>
    <w:rsid w:val="00341049"/>
    <w:rsid w:val="00357F4C"/>
    <w:rsid w:val="0039105A"/>
    <w:rsid w:val="003A3767"/>
    <w:rsid w:val="003C0650"/>
    <w:rsid w:val="003C0A57"/>
    <w:rsid w:val="003F58F8"/>
    <w:rsid w:val="00402A26"/>
    <w:rsid w:val="00416905"/>
    <w:rsid w:val="00417109"/>
    <w:rsid w:val="00430022"/>
    <w:rsid w:val="00450979"/>
    <w:rsid w:val="00453AF9"/>
    <w:rsid w:val="00465613"/>
    <w:rsid w:val="00480B16"/>
    <w:rsid w:val="00491872"/>
    <w:rsid w:val="00495784"/>
    <w:rsid w:val="004B2150"/>
    <w:rsid w:val="004C4334"/>
    <w:rsid w:val="004C7972"/>
    <w:rsid w:val="004D5F2E"/>
    <w:rsid w:val="004E4D25"/>
    <w:rsid w:val="004E6DDD"/>
    <w:rsid w:val="004E7700"/>
    <w:rsid w:val="004F0A5E"/>
    <w:rsid w:val="004F246F"/>
    <w:rsid w:val="004F2567"/>
    <w:rsid w:val="004F30C1"/>
    <w:rsid w:val="004F3426"/>
    <w:rsid w:val="005022D0"/>
    <w:rsid w:val="00503C9C"/>
    <w:rsid w:val="0051095C"/>
    <w:rsid w:val="00526F0D"/>
    <w:rsid w:val="005357FB"/>
    <w:rsid w:val="00550773"/>
    <w:rsid w:val="00560E2F"/>
    <w:rsid w:val="00561898"/>
    <w:rsid w:val="0057583B"/>
    <w:rsid w:val="00585C99"/>
    <w:rsid w:val="00593C91"/>
    <w:rsid w:val="005A0D24"/>
    <w:rsid w:val="005A38F6"/>
    <w:rsid w:val="005A6144"/>
    <w:rsid w:val="005B3075"/>
    <w:rsid w:val="005B7FF9"/>
    <w:rsid w:val="005D2AF7"/>
    <w:rsid w:val="005E16B3"/>
    <w:rsid w:val="005F29F0"/>
    <w:rsid w:val="006013D1"/>
    <w:rsid w:val="00605782"/>
    <w:rsid w:val="00617E0D"/>
    <w:rsid w:val="00626B8A"/>
    <w:rsid w:val="0063455E"/>
    <w:rsid w:val="00643E6D"/>
    <w:rsid w:val="0065429F"/>
    <w:rsid w:val="006576CB"/>
    <w:rsid w:val="006650F6"/>
    <w:rsid w:val="0066780F"/>
    <w:rsid w:val="00670074"/>
    <w:rsid w:val="00674FA9"/>
    <w:rsid w:val="00680F9B"/>
    <w:rsid w:val="006951BB"/>
    <w:rsid w:val="006C4623"/>
    <w:rsid w:val="00701DA9"/>
    <w:rsid w:val="007064A0"/>
    <w:rsid w:val="0074048E"/>
    <w:rsid w:val="00781004"/>
    <w:rsid w:val="007A7661"/>
    <w:rsid w:val="007B4BFC"/>
    <w:rsid w:val="007C31AB"/>
    <w:rsid w:val="007C59E2"/>
    <w:rsid w:val="007C76D4"/>
    <w:rsid w:val="007D0AE9"/>
    <w:rsid w:val="007D19C4"/>
    <w:rsid w:val="00807FBA"/>
    <w:rsid w:val="00810410"/>
    <w:rsid w:val="0081717B"/>
    <w:rsid w:val="00824BF9"/>
    <w:rsid w:val="00827DBC"/>
    <w:rsid w:val="00831379"/>
    <w:rsid w:val="0083732E"/>
    <w:rsid w:val="00841667"/>
    <w:rsid w:val="00841F73"/>
    <w:rsid w:val="008509E9"/>
    <w:rsid w:val="00865325"/>
    <w:rsid w:val="00883C2E"/>
    <w:rsid w:val="00891BE0"/>
    <w:rsid w:val="00894944"/>
    <w:rsid w:val="008C1D4E"/>
    <w:rsid w:val="008D45FA"/>
    <w:rsid w:val="008D7EB8"/>
    <w:rsid w:val="008F0612"/>
    <w:rsid w:val="008F07E7"/>
    <w:rsid w:val="008F0B01"/>
    <w:rsid w:val="008F2925"/>
    <w:rsid w:val="008F42F9"/>
    <w:rsid w:val="00902DFB"/>
    <w:rsid w:val="00907FF3"/>
    <w:rsid w:val="00911A37"/>
    <w:rsid w:val="00957BDA"/>
    <w:rsid w:val="00967E59"/>
    <w:rsid w:val="00972090"/>
    <w:rsid w:val="00986D7E"/>
    <w:rsid w:val="00994336"/>
    <w:rsid w:val="009C0CC4"/>
    <w:rsid w:val="009D761F"/>
    <w:rsid w:val="009E3189"/>
    <w:rsid w:val="009E754F"/>
    <w:rsid w:val="00A03697"/>
    <w:rsid w:val="00A064DA"/>
    <w:rsid w:val="00A135A6"/>
    <w:rsid w:val="00A32C9D"/>
    <w:rsid w:val="00A33FF9"/>
    <w:rsid w:val="00A34EC5"/>
    <w:rsid w:val="00A36326"/>
    <w:rsid w:val="00A42498"/>
    <w:rsid w:val="00A71B10"/>
    <w:rsid w:val="00A80F3A"/>
    <w:rsid w:val="00A915E4"/>
    <w:rsid w:val="00A93C34"/>
    <w:rsid w:val="00AA06B9"/>
    <w:rsid w:val="00AB2D72"/>
    <w:rsid w:val="00AB46F1"/>
    <w:rsid w:val="00AC13E7"/>
    <w:rsid w:val="00AF26D5"/>
    <w:rsid w:val="00B05031"/>
    <w:rsid w:val="00B14B1A"/>
    <w:rsid w:val="00B151B1"/>
    <w:rsid w:val="00B2553D"/>
    <w:rsid w:val="00B2613C"/>
    <w:rsid w:val="00B27F75"/>
    <w:rsid w:val="00B33234"/>
    <w:rsid w:val="00B4326E"/>
    <w:rsid w:val="00B5229C"/>
    <w:rsid w:val="00B63412"/>
    <w:rsid w:val="00B77967"/>
    <w:rsid w:val="00B8057A"/>
    <w:rsid w:val="00B95AC8"/>
    <w:rsid w:val="00BA260A"/>
    <w:rsid w:val="00BB6CCC"/>
    <w:rsid w:val="00BB6E55"/>
    <w:rsid w:val="00BC00BA"/>
    <w:rsid w:val="00BD25CF"/>
    <w:rsid w:val="00BE20C7"/>
    <w:rsid w:val="00C00078"/>
    <w:rsid w:val="00C07413"/>
    <w:rsid w:val="00C229A7"/>
    <w:rsid w:val="00C47708"/>
    <w:rsid w:val="00C5361D"/>
    <w:rsid w:val="00C630D6"/>
    <w:rsid w:val="00C67C23"/>
    <w:rsid w:val="00C90C83"/>
    <w:rsid w:val="00CC63BF"/>
    <w:rsid w:val="00CD2E7E"/>
    <w:rsid w:val="00CE164F"/>
    <w:rsid w:val="00CE25BA"/>
    <w:rsid w:val="00CE50E7"/>
    <w:rsid w:val="00D00C00"/>
    <w:rsid w:val="00D07D8B"/>
    <w:rsid w:val="00D07ED0"/>
    <w:rsid w:val="00D100A6"/>
    <w:rsid w:val="00D11480"/>
    <w:rsid w:val="00D13F61"/>
    <w:rsid w:val="00D15788"/>
    <w:rsid w:val="00D27356"/>
    <w:rsid w:val="00D311F1"/>
    <w:rsid w:val="00D50E23"/>
    <w:rsid w:val="00D60EED"/>
    <w:rsid w:val="00D80371"/>
    <w:rsid w:val="00D836B5"/>
    <w:rsid w:val="00D94273"/>
    <w:rsid w:val="00D97A9E"/>
    <w:rsid w:val="00DB0FCD"/>
    <w:rsid w:val="00DB3435"/>
    <w:rsid w:val="00DD1F54"/>
    <w:rsid w:val="00DF3633"/>
    <w:rsid w:val="00E17E7F"/>
    <w:rsid w:val="00E54845"/>
    <w:rsid w:val="00E54F19"/>
    <w:rsid w:val="00E55403"/>
    <w:rsid w:val="00E66722"/>
    <w:rsid w:val="00E82B1E"/>
    <w:rsid w:val="00E87BF9"/>
    <w:rsid w:val="00E95804"/>
    <w:rsid w:val="00EA59BC"/>
    <w:rsid w:val="00EB68B6"/>
    <w:rsid w:val="00EB7800"/>
    <w:rsid w:val="00F026EB"/>
    <w:rsid w:val="00F407A2"/>
    <w:rsid w:val="00F47FEB"/>
    <w:rsid w:val="00F50397"/>
    <w:rsid w:val="00F514A6"/>
    <w:rsid w:val="00F84411"/>
    <w:rsid w:val="00F853BA"/>
    <w:rsid w:val="00F92C26"/>
    <w:rsid w:val="00FA5A84"/>
    <w:rsid w:val="00FA703E"/>
    <w:rsid w:val="00FB5EEA"/>
    <w:rsid w:val="00FC030C"/>
    <w:rsid w:val="00FC6DE6"/>
    <w:rsid w:val="00FD1848"/>
    <w:rsid w:val="00FF5F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DF8B7"/>
  <w14:defaultImageDpi w14:val="0"/>
  <w15:docId w15:val="{3C6D8E2F-E37A-49CD-B6BB-C37F2CBF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5C"/>
    <w:pPr>
      <w:spacing w:after="0" w:line="240" w:lineRule="auto"/>
    </w:pPr>
    <w:rPr>
      <w:sz w:val="24"/>
      <w:szCs w:val="24"/>
    </w:rPr>
  </w:style>
  <w:style w:type="paragraph" w:styleId="Titre3">
    <w:name w:val="heading 3"/>
    <w:basedOn w:val="Normal"/>
    <w:next w:val="Normal"/>
    <w:link w:val="Titre3Car"/>
    <w:uiPriority w:val="99"/>
    <w:qFormat/>
    <w:rsid w:val="0051095C"/>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customStyle="1" w:styleId="M4">
    <w:name w:val="M4"/>
    <w:basedOn w:val="Normal"/>
    <w:uiPriority w:val="99"/>
    <w:rsid w:val="0051095C"/>
    <w:pPr>
      <w:widowControl w:val="0"/>
      <w:spacing w:before="120"/>
      <w:ind w:left="113" w:right="57"/>
    </w:pPr>
    <w:rPr>
      <w:rFonts w:ascii="Arial" w:hAnsi="Arial" w:cs="Arial"/>
      <w:b/>
      <w:bCs/>
      <w:color w:val="000080"/>
      <w:sz w:val="22"/>
      <w:szCs w:val="22"/>
    </w:rPr>
  </w:style>
  <w:style w:type="paragraph" w:customStyle="1" w:styleId="M10">
    <w:name w:val="M10"/>
    <w:basedOn w:val="Normal"/>
    <w:uiPriority w:val="99"/>
    <w:rsid w:val="0051095C"/>
    <w:pPr>
      <w:widowControl w:val="0"/>
      <w:spacing w:before="40"/>
      <w:ind w:left="113" w:right="57"/>
    </w:pPr>
    <w:rPr>
      <w:rFonts w:ascii="Arial" w:hAnsi="Arial" w:cs="Arial"/>
      <w:b/>
      <w:bCs/>
      <w:color w:val="800000"/>
      <w:sz w:val="18"/>
      <w:szCs w:val="18"/>
    </w:rPr>
  </w:style>
  <w:style w:type="paragraph" w:customStyle="1" w:styleId="M6">
    <w:name w:val="M6"/>
    <w:basedOn w:val="Normal"/>
    <w:uiPriority w:val="99"/>
    <w:rsid w:val="0051095C"/>
    <w:pPr>
      <w:widowControl w:val="0"/>
      <w:spacing w:before="20"/>
      <w:ind w:left="113" w:right="57" w:firstLine="113"/>
      <w:jc w:val="both"/>
    </w:pPr>
    <w:rPr>
      <w:rFonts w:ascii="Arial" w:hAnsi="Arial" w:cs="Arial"/>
      <w:sz w:val="18"/>
      <w:szCs w:val="18"/>
    </w:rPr>
  </w:style>
  <w:style w:type="paragraph" w:styleId="En-tte">
    <w:name w:val="header"/>
    <w:basedOn w:val="Normal"/>
    <w:link w:val="En-tteCar"/>
    <w:uiPriority w:val="99"/>
    <w:rsid w:val="0051095C"/>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rsid w:val="0051095C"/>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customStyle="1" w:styleId="L1">
    <w:name w:val="L1"/>
    <w:basedOn w:val="Normal"/>
    <w:uiPriority w:val="99"/>
    <w:rsid w:val="0051095C"/>
    <w:pPr>
      <w:pBdr>
        <w:top w:val="single" w:sz="6" w:space="1" w:color="auto"/>
      </w:pBdr>
      <w:autoSpaceDE w:val="0"/>
      <w:autoSpaceDN w:val="0"/>
      <w:spacing w:line="20" w:lineRule="exact"/>
      <w:ind w:left="-57" w:right="-57"/>
      <w:jc w:val="center"/>
    </w:pPr>
    <w:rPr>
      <w:rFonts w:ascii="Arial" w:hAnsi="Arial" w:cs="Arial"/>
      <w:sz w:val="18"/>
      <w:szCs w:val="18"/>
    </w:rPr>
  </w:style>
  <w:style w:type="paragraph" w:styleId="Corpsdetexte">
    <w:name w:val="Body Text"/>
    <w:basedOn w:val="Normal"/>
    <w:link w:val="CorpsdetexteCar"/>
    <w:uiPriority w:val="99"/>
    <w:rsid w:val="0051095C"/>
    <w:pPr>
      <w:jc w:val="both"/>
    </w:pPr>
    <w:rPr>
      <w:rFonts w:ascii="Arial" w:hAnsi="Arial" w:cs="Arial"/>
      <w:sz w:val="48"/>
      <w:szCs w:val="4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customStyle="1" w:styleId="Rubriq">
    <w:name w:val="Rubriq"/>
    <w:basedOn w:val="Corpsdetexte"/>
    <w:uiPriority w:val="99"/>
    <w:rsid w:val="0051095C"/>
    <w:pPr>
      <w:autoSpaceDE w:val="0"/>
      <w:autoSpaceDN w:val="0"/>
      <w:spacing w:after="120"/>
      <w:ind w:right="57"/>
      <w:jc w:val="left"/>
    </w:pPr>
    <w:rPr>
      <w:vanish/>
      <w:color w:val="FF00FF"/>
      <w:sz w:val="28"/>
      <w:szCs w:val="28"/>
    </w:rPr>
  </w:style>
  <w:style w:type="paragraph" w:customStyle="1" w:styleId="Rubriqsuite">
    <w:name w:val="Rubriq (suite)"/>
    <w:basedOn w:val="Rubriq"/>
    <w:next w:val="Normal"/>
    <w:uiPriority w:val="99"/>
    <w:rsid w:val="0051095C"/>
  </w:style>
  <w:style w:type="character" w:customStyle="1" w:styleId="PointS">
    <w:name w:val="PointS"/>
    <w:basedOn w:val="Policepardfaut"/>
    <w:uiPriority w:val="99"/>
    <w:rsid w:val="0051095C"/>
    <w:rPr>
      <w:rFonts w:cs="Times New Roman"/>
      <w:sz w:val="16"/>
      <w:szCs w:val="16"/>
    </w:rPr>
  </w:style>
  <w:style w:type="paragraph" w:customStyle="1" w:styleId="M3">
    <w:name w:val="M3"/>
    <w:basedOn w:val="Titre3"/>
    <w:next w:val="Normal"/>
    <w:uiPriority w:val="99"/>
    <w:rsid w:val="0051095C"/>
    <w:pPr>
      <w:suppressAutoHyphens/>
      <w:spacing w:after="120"/>
      <w:jc w:val="center"/>
    </w:pPr>
    <w:rPr>
      <w:rFonts w:ascii="Arial Gras" w:hAnsi="Arial Gras" w:cs="Arial Gras"/>
      <w:color w:val="333399"/>
      <w:sz w:val="24"/>
      <w:szCs w:val="24"/>
    </w:rPr>
  </w:style>
  <w:style w:type="paragraph" w:customStyle="1" w:styleId="Tbl">
    <w:name w:val="Tbl"/>
    <w:basedOn w:val="Normal"/>
    <w:uiPriority w:val="99"/>
    <w:rsid w:val="0051095C"/>
    <w:pPr>
      <w:spacing w:before="40" w:after="40" w:line="206" w:lineRule="exact"/>
    </w:pPr>
    <w:rPr>
      <w:spacing w:val="4"/>
      <w:w w:val="105"/>
      <w:sz w:val="22"/>
      <w:szCs w:val="22"/>
    </w:rPr>
  </w:style>
  <w:style w:type="paragraph" w:customStyle="1" w:styleId="Tblcatgorie">
    <w:name w:val="Tbl (catégorie)"/>
    <w:basedOn w:val="Tbl"/>
    <w:uiPriority w:val="99"/>
    <w:rsid w:val="0051095C"/>
    <w:pPr>
      <w:spacing w:before="240" w:after="120"/>
      <w:ind w:left="142"/>
    </w:pPr>
    <w:rPr>
      <w:i/>
      <w:iCs/>
    </w:rPr>
  </w:style>
  <w:style w:type="paragraph" w:customStyle="1" w:styleId="Tblen-tteliste2">
    <w:name w:val="Tbl (en-tête liste 2)"/>
    <w:basedOn w:val="Tbl"/>
    <w:uiPriority w:val="99"/>
    <w:rsid w:val="0051095C"/>
    <w:pPr>
      <w:spacing w:after="60"/>
      <w:ind w:left="170"/>
    </w:pPr>
  </w:style>
  <w:style w:type="paragraph" w:customStyle="1" w:styleId="Tblen-tteliste">
    <w:name w:val="Tbl (en-tête liste)"/>
    <w:basedOn w:val="Tbl"/>
    <w:uiPriority w:val="99"/>
    <w:rsid w:val="0051095C"/>
    <w:pPr>
      <w:ind w:left="113" w:hanging="113"/>
    </w:pPr>
    <w:rPr>
      <w:b/>
      <w:bCs/>
      <w:sz w:val="20"/>
      <w:szCs w:val="20"/>
    </w:rPr>
  </w:style>
  <w:style w:type="paragraph" w:customStyle="1" w:styleId="Tblquation">
    <w:name w:val="Tbl (équation)"/>
    <w:basedOn w:val="Tbl"/>
    <w:uiPriority w:val="99"/>
    <w:rsid w:val="0051095C"/>
    <w:pPr>
      <w:spacing w:before="80"/>
      <w:jc w:val="right"/>
    </w:pPr>
  </w:style>
  <w:style w:type="paragraph" w:customStyle="1" w:styleId="Tblfraction">
    <w:name w:val="Tbl (fraction)"/>
    <w:basedOn w:val="Tbl"/>
    <w:uiPriority w:val="99"/>
    <w:rsid w:val="0051095C"/>
    <w:pPr>
      <w:spacing w:before="0"/>
      <w:jc w:val="center"/>
    </w:pPr>
  </w:style>
  <w:style w:type="paragraph" w:customStyle="1" w:styleId="Tblinterligne">
    <w:name w:val="Tbl (interligne)"/>
    <w:basedOn w:val="Tbl"/>
    <w:uiPriority w:val="99"/>
    <w:rsid w:val="0051095C"/>
    <w:pPr>
      <w:spacing w:before="0" w:line="120" w:lineRule="exact"/>
    </w:pPr>
  </w:style>
  <w:style w:type="paragraph" w:customStyle="1" w:styleId="Tblliste1">
    <w:name w:val="Tbl (liste 1)"/>
    <w:basedOn w:val="Tbl"/>
    <w:uiPriority w:val="99"/>
    <w:rsid w:val="0051095C"/>
    <w:pPr>
      <w:spacing w:before="0"/>
      <w:ind w:left="283" w:hanging="113"/>
    </w:pPr>
  </w:style>
  <w:style w:type="paragraph" w:customStyle="1" w:styleId="Tblliste2">
    <w:name w:val="Tbl (liste 2)"/>
    <w:basedOn w:val="Tbl"/>
    <w:uiPriority w:val="99"/>
    <w:rsid w:val="0051095C"/>
    <w:pPr>
      <w:spacing w:before="0" w:after="60"/>
      <w:ind w:left="284"/>
    </w:pPr>
  </w:style>
  <w:style w:type="paragraph" w:customStyle="1" w:styleId="Tblliste3">
    <w:name w:val="Tbl (liste 3)"/>
    <w:basedOn w:val="Tbl"/>
    <w:uiPriority w:val="99"/>
    <w:rsid w:val="0051095C"/>
    <w:pPr>
      <w:spacing w:before="0" w:after="60"/>
      <w:ind w:left="454"/>
    </w:pPr>
    <w:rPr>
      <w:i/>
      <w:iCs/>
    </w:rPr>
  </w:style>
  <w:style w:type="paragraph" w:customStyle="1" w:styleId="Tblnombre">
    <w:name w:val="Tbl (nombre)"/>
    <w:basedOn w:val="Tbl"/>
    <w:uiPriority w:val="99"/>
    <w:rsid w:val="0051095C"/>
    <w:pPr>
      <w:spacing w:before="0" w:after="60"/>
      <w:jc w:val="right"/>
    </w:pPr>
  </w:style>
  <w:style w:type="paragraph" w:customStyle="1" w:styleId="Tbltexte">
    <w:name w:val="Tbl (texte)"/>
    <w:basedOn w:val="Normal"/>
    <w:uiPriority w:val="99"/>
    <w:rsid w:val="0051095C"/>
    <w:pPr>
      <w:overflowPunct w:val="0"/>
      <w:autoSpaceDE w:val="0"/>
      <w:autoSpaceDN w:val="0"/>
      <w:adjustRightInd w:val="0"/>
      <w:spacing w:after="60"/>
      <w:textAlignment w:val="baseline"/>
    </w:pPr>
    <w:rPr>
      <w:rFonts w:ascii="Arial" w:hAnsi="Arial" w:cs="Arial"/>
      <w:sz w:val="18"/>
      <w:szCs w:val="18"/>
    </w:rPr>
  </w:style>
  <w:style w:type="paragraph" w:customStyle="1" w:styleId="Tblpuce1">
    <w:name w:val="Tbl (puce 1)"/>
    <w:basedOn w:val="Tbltexte"/>
    <w:uiPriority w:val="99"/>
    <w:rsid w:val="0051095C"/>
    <w:pPr>
      <w:tabs>
        <w:tab w:val="left" w:pos="312"/>
      </w:tabs>
      <w:ind w:left="312" w:hanging="312"/>
    </w:pPr>
  </w:style>
  <w:style w:type="paragraph" w:customStyle="1" w:styleId="TblTexteCentr">
    <w:name w:val="Tbl (Texte Centré)"/>
    <w:basedOn w:val="Tbltexte"/>
    <w:uiPriority w:val="99"/>
    <w:rsid w:val="0051095C"/>
    <w:pPr>
      <w:jc w:val="center"/>
    </w:pPr>
  </w:style>
  <w:style w:type="paragraph" w:customStyle="1" w:styleId="Tbltextegras">
    <w:name w:val="Tbl (texte gras)"/>
    <w:basedOn w:val="Tbltexte"/>
    <w:uiPriority w:val="99"/>
    <w:rsid w:val="0051095C"/>
    <w:rPr>
      <w:b/>
      <w:bCs/>
    </w:rPr>
  </w:style>
  <w:style w:type="paragraph" w:customStyle="1" w:styleId="Tbltexteretraitngatif">
    <w:name w:val="Tbl (texte retrait négatif)"/>
    <w:basedOn w:val="Tbltexte"/>
    <w:uiPriority w:val="99"/>
    <w:rsid w:val="0051095C"/>
    <w:pPr>
      <w:ind w:left="113" w:hanging="113"/>
    </w:pPr>
  </w:style>
  <w:style w:type="paragraph" w:customStyle="1" w:styleId="Tbltextessfilet">
    <w:name w:val="Tbl (texte ss filet)"/>
    <w:basedOn w:val="Tbltexte"/>
    <w:uiPriority w:val="99"/>
    <w:rsid w:val="0051095C"/>
    <w:pPr>
      <w:spacing w:before="80"/>
    </w:pPr>
  </w:style>
  <w:style w:type="paragraph" w:customStyle="1" w:styleId="Tbltextessfiletgras">
    <w:name w:val="Tbl (texte ss filet gras)"/>
    <w:basedOn w:val="Tbltextessfilet"/>
    <w:uiPriority w:val="99"/>
    <w:rsid w:val="0051095C"/>
    <w:rPr>
      <w:b/>
      <w:bCs/>
    </w:rPr>
  </w:style>
  <w:style w:type="paragraph" w:customStyle="1" w:styleId="Tbltextesurfilet">
    <w:name w:val="Tbl (texte sur filet)"/>
    <w:basedOn w:val="Tbltexte"/>
    <w:uiPriority w:val="99"/>
    <w:rsid w:val="0051095C"/>
    <w:pPr>
      <w:spacing w:after="80"/>
    </w:pPr>
  </w:style>
  <w:style w:type="paragraph" w:customStyle="1" w:styleId="TblTexte0">
    <w:name w:val="Tbl (Texte)"/>
    <w:basedOn w:val="Corpsdetexte"/>
    <w:uiPriority w:val="99"/>
    <w:rsid w:val="0051095C"/>
    <w:pPr>
      <w:spacing w:before="40" w:after="40"/>
      <w:ind w:left="113" w:right="57"/>
      <w:jc w:val="left"/>
    </w:pPr>
    <w:rPr>
      <w:sz w:val="18"/>
      <w:szCs w:val="18"/>
    </w:rPr>
  </w:style>
  <w:style w:type="paragraph" w:customStyle="1" w:styleId="Tbltitrebleu">
    <w:name w:val="Tbl (titre bleu)"/>
    <w:basedOn w:val="Tbl"/>
    <w:uiPriority w:val="99"/>
    <w:rsid w:val="0051095C"/>
    <w:pPr>
      <w:spacing w:before="120" w:after="80"/>
    </w:pPr>
    <w:rPr>
      <w:rFonts w:ascii="Arial" w:hAnsi="Arial" w:cs="Arial"/>
      <w:color w:val="0000FF"/>
      <w:sz w:val="21"/>
      <w:szCs w:val="21"/>
    </w:rPr>
  </w:style>
  <w:style w:type="paragraph" w:customStyle="1" w:styleId="Tbltitrenoir">
    <w:name w:val="Tbl (titre noir)"/>
    <w:basedOn w:val="Tbltitrebleu"/>
    <w:uiPriority w:val="99"/>
    <w:rsid w:val="0051095C"/>
    <w:rPr>
      <w:color w:val="auto"/>
    </w:rPr>
  </w:style>
  <w:style w:type="paragraph" w:customStyle="1" w:styleId="Tbltitre">
    <w:name w:val="Tbl (titre)"/>
    <w:basedOn w:val="Normal"/>
    <w:uiPriority w:val="99"/>
    <w:rsid w:val="0051095C"/>
    <w:pPr>
      <w:spacing w:before="120" w:after="80" w:line="206" w:lineRule="exact"/>
      <w:jc w:val="center"/>
    </w:pPr>
    <w:rPr>
      <w:rFonts w:ascii="Arial" w:hAnsi="Arial" w:cs="Arial"/>
      <w:color w:val="0000FF"/>
      <w:spacing w:val="4"/>
      <w:w w:val="105"/>
      <w:sz w:val="22"/>
      <w:szCs w:val="22"/>
    </w:rPr>
  </w:style>
  <w:style w:type="paragraph" w:customStyle="1" w:styleId="M1">
    <w:name w:val="M1"/>
    <w:basedOn w:val="Normal"/>
    <w:next w:val="Normal"/>
    <w:uiPriority w:val="99"/>
    <w:rsid w:val="0051095C"/>
    <w:pPr>
      <w:widowControl w:val="0"/>
      <w:jc w:val="center"/>
    </w:pPr>
    <w:rPr>
      <w:rFonts w:ascii="Arial Gras" w:hAnsi="Arial Gras" w:cs="Arial Gras"/>
      <w:b/>
      <w:bCs/>
      <w:vanish/>
      <w:color w:val="FF9900"/>
      <w:sz w:val="28"/>
      <w:szCs w:val="28"/>
    </w:rPr>
  </w:style>
  <w:style w:type="paragraph" w:customStyle="1" w:styleId="M1suite">
    <w:name w:val="M1(suite)"/>
    <w:basedOn w:val="Normal"/>
    <w:uiPriority w:val="99"/>
    <w:rsid w:val="0051095C"/>
    <w:pPr>
      <w:widowControl w:val="0"/>
      <w:jc w:val="center"/>
    </w:pPr>
    <w:rPr>
      <w:rFonts w:ascii="Arial Gras" w:hAnsi="Arial Gras" w:cs="Arial Gras"/>
      <w:b/>
      <w:bCs/>
      <w:vanish/>
      <w:color w:val="FF9900"/>
      <w:sz w:val="28"/>
      <w:szCs w:val="28"/>
    </w:rPr>
  </w:style>
  <w:style w:type="paragraph" w:customStyle="1" w:styleId="TblTexteSansfond">
    <w:name w:val="Tbl (Texte) Sans fond"/>
    <w:basedOn w:val="TblTexte0"/>
    <w:uiPriority w:val="99"/>
    <w:rsid w:val="0051095C"/>
  </w:style>
  <w:style w:type="paragraph" w:customStyle="1" w:styleId="Tbltitrecentr">
    <w:name w:val="Tbl (titre centré)"/>
    <w:basedOn w:val="Normal"/>
    <w:uiPriority w:val="99"/>
    <w:rsid w:val="0051095C"/>
    <w:pPr>
      <w:spacing w:before="120" w:after="60"/>
      <w:ind w:left="170" w:right="170"/>
      <w:jc w:val="center"/>
    </w:pPr>
    <w:rPr>
      <w:sz w:val="18"/>
      <w:szCs w:val="18"/>
    </w:rPr>
  </w:style>
  <w:style w:type="paragraph" w:customStyle="1" w:styleId="Tblsous-stitrecentr">
    <w:name w:val="Tbl (sous-stitre centré)"/>
    <w:basedOn w:val="Tbltitrecentr"/>
    <w:uiPriority w:val="99"/>
    <w:rsid w:val="0051095C"/>
    <w:rPr>
      <w:rFonts w:ascii="Helvetica" w:hAnsi="Helvetica" w:cs="Helvetica"/>
      <w:sz w:val="16"/>
      <w:szCs w:val="16"/>
    </w:rPr>
  </w:style>
  <w:style w:type="paragraph" w:customStyle="1" w:styleId="Tblsous-titregauche">
    <w:name w:val="Tbl (sous-titre gauche)"/>
    <w:basedOn w:val="Normal"/>
    <w:uiPriority w:val="99"/>
    <w:rsid w:val="0051095C"/>
    <w:pPr>
      <w:spacing w:before="120" w:after="60"/>
      <w:ind w:left="170" w:right="170"/>
    </w:pPr>
    <w:rPr>
      <w:rFonts w:ascii="Helvetica" w:hAnsi="Helvetica" w:cs="Helvetica"/>
      <w:sz w:val="16"/>
      <w:szCs w:val="16"/>
    </w:rPr>
  </w:style>
  <w:style w:type="paragraph" w:customStyle="1" w:styleId="Tbltextecentrvertical">
    <w:name w:val="Tbl (texte centré vertical)"/>
    <w:basedOn w:val="Tbltitrecentr"/>
    <w:uiPriority w:val="99"/>
    <w:rsid w:val="0051095C"/>
  </w:style>
  <w:style w:type="paragraph" w:customStyle="1" w:styleId="Tbltextegauchevertical">
    <w:name w:val="Tbl (texte gauche vertical)"/>
    <w:basedOn w:val="Tbltitrecentr"/>
    <w:uiPriority w:val="99"/>
    <w:rsid w:val="0051095C"/>
    <w:pPr>
      <w:jc w:val="left"/>
    </w:pPr>
    <w:rPr>
      <w:rFonts w:ascii="Helvetica" w:hAnsi="Helvetica" w:cs="Helvetica"/>
    </w:rPr>
  </w:style>
  <w:style w:type="paragraph" w:customStyle="1" w:styleId="M9">
    <w:name w:val="M9"/>
    <w:basedOn w:val="Corpsdetexte"/>
    <w:uiPriority w:val="99"/>
    <w:rsid w:val="0051095C"/>
    <w:pPr>
      <w:spacing w:after="120"/>
      <w:jc w:val="left"/>
    </w:pPr>
    <w:rPr>
      <w:rFonts w:ascii="Times New Roman" w:hAnsi="Times New Roman" w:cs="Times New Roman"/>
      <w:i/>
      <w:iCs/>
      <w:spacing w:val="2"/>
      <w:sz w:val="22"/>
      <w:szCs w:val="22"/>
    </w:rPr>
  </w:style>
  <w:style w:type="paragraph" w:customStyle="1" w:styleId="M3alt">
    <w:name w:val="M3alt"/>
    <w:basedOn w:val="Normal"/>
    <w:uiPriority w:val="99"/>
    <w:rsid w:val="0051095C"/>
    <w:pPr>
      <w:widowControl w:val="0"/>
      <w:jc w:val="center"/>
    </w:pPr>
    <w:rPr>
      <w:b/>
      <w:bCs/>
      <w:vanish/>
      <w:color w:val="FF9900"/>
      <w:sz w:val="22"/>
      <w:szCs w:val="22"/>
    </w:rPr>
  </w:style>
  <w:style w:type="paragraph" w:customStyle="1" w:styleId="M1alt">
    <w:name w:val="M1alt"/>
    <w:basedOn w:val="M1"/>
    <w:uiPriority w:val="99"/>
    <w:rsid w:val="0051095C"/>
    <w:rPr>
      <w:color w:val="99CC00"/>
    </w:rPr>
  </w:style>
  <w:style w:type="paragraph" w:customStyle="1" w:styleId="N2">
    <w:name w:val="N2"/>
    <w:basedOn w:val="Normal"/>
    <w:uiPriority w:val="99"/>
    <w:rsid w:val="004F246F"/>
    <w:pPr>
      <w:widowControl w:val="0"/>
      <w:spacing w:before="20"/>
      <w:ind w:left="567"/>
      <w:jc w:val="both"/>
    </w:pPr>
    <w:rPr>
      <w:sz w:val="18"/>
      <w:szCs w:val="18"/>
    </w:rPr>
  </w:style>
  <w:style w:type="paragraph" w:customStyle="1" w:styleId="M6Intro">
    <w:name w:val="M6 Intro"/>
    <w:basedOn w:val="M6"/>
    <w:uiPriority w:val="99"/>
    <w:rsid w:val="004F246F"/>
    <w:pPr>
      <w:spacing w:before="100" w:after="100"/>
      <w:ind w:left="0" w:right="0"/>
    </w:pPr>
    <w:rPr>
      <w:rFonts w:ascii="Times New Roman" w:hAnsi="Times New Roman" w:cs="Times New Roman"/>
    </w:rPr>
  </w:style>
  <w:style w:type="paragraph" w:customStyle="1" w:styleId="TypeDocSuite">
    <w:name w:val="TypeDoc (Suite)"/>
    <w:basedOn w:val="Normal"/>
    <w:next w:val="M1"/>
    <w:uiPriority w:val="99"/>
    <w:rsid w:val="004F246F"/>
    <w:rPr>
      <w:rFonts w:ascii="Arial Gras" w:hAnsi="Arial Gras" w:cs="Arial Gras"/>
      <w:b/>
      <w:bCs/>
      <w:color w:val="FF0000"/>
    </w:rPr>
  </w:style>
  <w:style w:type="paragraph" w:customStyle="1" w:styleId="M6IntroCentr">
    <w:name w:val="M6 Intro Centré"/>
    <w:basedOn w:val="M6Intro"/>
    <w:uiPriority w:val="99"/>
    <w:rsid w:val="004F246F"/>
    <w:pPr>
      <w:jc w:val="center"/>
    </w:pPr>
  </w:style>
  <w:style w:type="paragraph" w:styleId="Notedebasdepage">
    <w:name w:val="footnote text"/>
    <w:basedOn w:val="Normal"/>
    <w:link w:val="NotedebasdepageCar"/>
    <w:uiPriority w:val="99"/>
    <w:semiHidden/>
    <w:rsid w:val="006013D1"/>
    <w:rPr>
      <w:sz w:val="20"/>
      <w:szCs w:val="20"/>
    </w:rPr>
  </w:style>
  <w:style w:type="character" w:customStyle="1" w:styleId="NotedebasdepageCar">
    <w:name w:val="Note de bas de page Car"/>
    <w:basedOn w:val="Policepardfaut"/>
    <w:link w:val="Notedebasdepage"/>
    <w:uiPriority w:val="99"/>
    <w:semiHidden/>
    <w:locked/>
    <w:rPr>
      <w:rFonts w:cs="Times New Roman"/>
      <w:sz w:val="20"/>
      <w:szCs w:val="20"/>
    </w:rPr>
  </w:style>
  <w:style w:type="character" w:styleId="Appelnotedebasdep">
    <w:name w:val="footnote reference"/>
    <w:basedOn w:val="Policepardfaut"/>
    <w:uiPriority w:val="99"/>
    <w:semiHidden/>
    <w:rsid w:val="006013D1"/>
    <w:rPr>
      <w:rFonts w:cs="Times New Roman"/>
      <w:vertAlign w:val="superscript"/>
    </w:rPr>
  </w:style>
  <w:style w:type="character" w:styleId="Marquedecommentaire">
    <w:name w:val="annotation reference"/>
    <w:basedOn w:val="Policepardfaut"/>
    <w:uiPriority w:val="99"/>
    <w:semiHidden/>
    <w:rsid w:val="00465613"/>
    <w:rPr>
      <w:rFonts w:cs="Times New Roman"/>
      <w:sz w:val="16"/>
      <w:szCs w:val="16"/>
    </w:rPr>
  </w:style>
  <w:style w:type="paragraph" w:styleId="Commentaire">
    <w:name w:val="annotation text"/>
    <w:basedOn w:val="Normal"/>
    <w:link w:val="CommentaireCar"/>
    <w:uiPriority w:val="99"/>
    <w:semiHidden/>
    <w:rsid w:val="00465613"/>
    <w:rPr>
      <w:sz w:val="20"/>
      <w:szCs w:val="20"/>
    </w:rPr>
  </w:style>
  <w:style w:type="character" w:customStyle="1" w:styleId="CommentaireCar">
    <w:name w:val="Commentaire Car"/>
    <w:basedOn w:val="Policepardfaut"/>
    <w:link w:val="Commentaire"/>
    <w:uiPriority w:val="99"/>
    <w:semiHidden/>
    <w:locked/>
    <w:rPr>
      <w:rFonts w:cs="Times New Roman"/>
      <w:sz w:val="20"/>
      <w:szCs w:val="20"/>
    </w:rPr>
  </w:style>
  <w:style w:type="paragraph" w:styleId="Objetducommentaire">
    <w:name w:val="annotation subject"/>
    <w:basedOn w:val="Commentaire"/>
    <w:next w:val="Commentaire"/>
    <w:link w:val="ObjetducommentaireCar"/>
    <w:uiPriority w:val="99"/>
    <w:semiHidden/>
    <w:rsid w:val="00465613"/>
    <w:rPr>
      <w:b/>
      <w:bCs/>
    </w:rPr>
  </w:style>
  <w:style w:type="character" w:customStyle="1" w:styleId="ObjetducommentaireCar">
    <w:name w:val="Objet du commentaire Car"/>
    <w:basedOn w:val="CommentaireCar"/>
    <w:link w:val="Objetducommentaire"/>
    <w:uiPriority w:val="99"/>
    <w:semiHidden/>
    <w:locked/>
    <w:rPr>
      <w:rFonts w:cs="Times New Roman"/>
      <w:b/>
      <w:bCs/>
      <w:sz w:val="20"/>
      <w:szCs w:val="20"/>
    </w:rPr>
  </w:style>
  <w:style w:type="paragraph" w:styleId="Textedebulles">
    <w:name w:val="Balloon Text"/>
    <w:basedOn w:val="Normal"/>
    <w:link w:val="TextedebullesCar"/>
    <w:uiPriority w:val="99"/>
    <w:semiHidden/>
    <w:rsid w:val="00465613"/>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character" w:styleId="Lienhypertexte">
    <w:name w:val="Hyperlink"/>
    <w:basedOn w:val="Policepardfaut"/>
    <w:uiPriority w:val="99"/>
    <w:semiHidden/>
    <w:unhideWhenUsed/>
    <w:rsid w:val="002D32AB"/>
    <w:rPr>
      <w:rFonts w:cs="Times New Roman"/>
      <w:color w:val="0000FF"/>
      <w:u w:val="single"/>
    </w:rPr>
  </w:style>
  <w:style w:type="table" w:styleId="Grilledutableau">
    <w:name w:val="Table Grid"/>
    <w:basedOn w:val="TableauNormal"/>
    <w:uiPriority w:val="59"/>
    <w:rsid w:val="00BC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97485">
      <w:marLeft w:val="0"/>
      <w:marRight w:val="0"/>
      <w:marTop w:val="0"/>
      <w:marBottom w:val="0"/>
      <w:divBdr>
        <w:top w:val="none" w:sz="0" w:space="0" w:color="auto"/>
        <w:left w:val="none" w:sz="0" w:space="0" w:color="auto"/>
        <w:bottom w:val="none" w:sz="0" w:space="0" w:color="auto"/>
        <w:right w:val="none" w:sz="0" w:space="0" w:color="auto"/>
      </w:divBdr>
    </w:div>
    <w:div w:id="268197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000-Drive\Mod&#232;les\Styles%20Mdlacte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F38632D30DE49BC338347F7FB06DA" ma:contentTypeVersion="19" ma:contentTypeDescription="Crée un document." ma:contentTypeScope="" ma:versionID="dabf132365712ba149e6c06ae2463d2c">
  <xsd:schema xmlns:xsd="http://www.w3.org/2001/XMLSchema" xmlns:xs="http://www.w3.org/2001/XMLSchema" xmlns:p="http://schemas.microsoft.com/office/2006/metadata/properties" xmlns:ns2="1eebad2a-c76e-432c-b497-cfb606f3dc8e" xmlns:ns3="36ddecfd-a907-465b-8bf4-87af7f01a461" targetNamespace="http://schemas.microsoft.com/office/2006/metadata/properties" ma:root="true" ma:fieldsID="cd0ef48bf1d7b479f646973fc9509cc2" ns2:_="" ns3:_="">
    <xsd:import namespace="1eebad2a-c76e-432c-b497-cfb606f3dc8e"/>
    <xsd:import namespace="36ddecfd-a907-465b-8bf4-87af7f01a4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bad2a-c76e-432c-b497-cfb606f3d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f7d5aba-17d1-47e3-b591-8f682aab7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decfd-a907-465b-8bf4-87af7f01a46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a53eda1-3b87-4e54-8c7b-d9bea010a782}" ma:internalName="TaxCatchAll" ma:showField="CatchAllData" ma:web="36ddecfd-a907-465b-8bf4-87af7f01a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ddecfd-a907-465b-8bf4-87af7f01a461" xsi:nil="true"/>
    <lcf76f155ced4ddcb4097134ff3c332f xmlns="1eebad2a-c76e-432c-b497-cfb606f3dc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458FFB-96C5-4E71-BC69-BC722317291F}"/>
</file>

<file path=customXml/itemProps2.xml><?xml version="1.0" encoding="utf-8"?>
<ds:datastoreItem xmlns:ds="http://schemas.openxmlformats.org/officeDocument/2006/customXml" ds:itemID="{0FB09290-F4B4-426B-B101-72CCAAE7F173}"/>
</file>

<file path=customXml/itemProps3.xml><?xml version="1.0" encoding="utf-8"?>
<ds:datastoreItem xmlns:ds="http://schemas.openxmlformats.org/officeDocument/2006/customXml" ds:itemID="{2E1F7F7F-FD2D-4872-BCBD-378CE285A032}"/>
</file>

<file path=docProps/app.xml><?xml version="1.0" encoding="utf-8"?>
<Properties xmlns="http://schemas.openxmlformats.org/officeDocument/2006/extended-properties" xmlns:vt="http://schemas.openxmlformats.org/officeDocument/2006/docPropsVTypes">
  <Template>Styles Mdlactes.dot</Template>
  <TotalTime>0</TotalTime>
  <Pages>4</Pages>
  <Words>2173</Words>
  <Characters>11955</Characters>
  <Application>Microsoft Office Word</Application>
  <DocSecurity>0</DocSecurity>
  <Lines>99</Lines>
  <Paragraphs>28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Un titre a pour style M4</vt:lpstr>
      <vt:lpstr>        Délibération portant règlement intérieur du conseil municipal : communes de 1 00</vt:lpstr>
    </vt:vector>
  </TitlesOfParts>
  <Company>Pédagofiche</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titre a pour style M4</dc:title>
  <dc:subject/>
  <dc:creator>christelle</dc:creator>
  <cp:keywords/>
  <dc:description/>
  <cp:lastModifiedBy>Magalie POIRIER</cp:lastModifiedBy>
  <cp:revision>2</cp:revision>
  <cp:lastPrinted>2001-03-20T16:22:00Z</cp:lastPrinted>
  <dcterms:created xsi:type="dcterms:W3CDTF">2026-02-09T08:40:00Z</dcterms:created>
  <dcterms:modified xsi:type="dcterms:W3CDTF">2026-02-09T08:40:00Z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0x010100508F38632D30DE49BC338347F7FB06DA</vt:lpwstr>
  </property>
</Properties>
</file>